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74" w:rsidRPr="00DA4D98" w:rsidRDefault="00D40974" w:rsidP="00725E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</w:rPr>
        <w:t xml:space="preserve">           </w:t>
      </w:r>
      <w:r w:rsidRPr="00DA4D9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40974" w:rsidRPr="00DA4D98" w:rsidRDefault="00D40974" w:rsidP="00725E6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 xml:space="preserve"> «Ясеновская средняя общеобразовательная школа </w:t>
      </w:r>
    </w:p>
    <w:p w:rsidR="00D40974" w:rsidRPr="00DA4D98" w:rsidRDefault="00D40974" w:rsidP="00725E6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Ровеньского района Белгородской области»</w:t>
      </w:r>
    </w:p>
    <w:p w:rsidR="00D40974" w:rsidRPr="00DA4D98" w:rsidRDefault="00D40974" w:rsidP="00725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974" w:rsidRPr="00DA4D98" w:rsidRDefault="00D40974" w:rsidP="00725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D40974" w:rsidRPr="00DA4D98" w:rsidRDefault="00D40974" w:rsidP="00725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974" w:rsidRPr="00DA4D98" w:rsidRDefault="00D40974" w:rsidP="00725E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 xml:space="preserve"> 23  марта   2020 года                                                                          № 112</w:t>
      </w:r>
    </w:p>
    <w:p w:rsidR="00D40974" w:rsidRPr="00DA4D98" w:rsidRDefault="00D40974" w:rsidP="007029DF">
      <w:pPr>
        <w:tabs>
          <w:tab w:val="left" w:pos="2280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74" w:rsidRPr="00DA4D98" w:rsidRDefault="00D40974" w:rsidP="007029DF">
      <w:pPr>
        <w:tabs>
          <w:tab w:val="left" w:pos="2280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74" w:rsidRPr="00DA4D98" w:rsidRDefault="00D40974" w:rsidP="00942F8F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D98">
        <w:rPr>
          <w:rFonts w:ascii="Times New Roman" w:hAnsi="Times New Roman" w:cs="Times New Roman"/>
          <w:b/>
          <w:bCs/>
          <w:sz w:val="28"/>
          <w:szCs w:val="28"/>
        </w:rPr>
        <w:t>О переходе на обучение с помощью дистанционных технологий</w:t>
      </w:r>
    </w:p>
    <w:p w:rsidR="00D40974" w:rsidRPr="00DA4D98" w:rsidRDefault="00D40974" w:rsidP="00942F8F">
      <w:pPr>
        <w:tabs>
          <w:tab w:val="left" w:pos="4253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974" w:rsidRPr="00DA4D98" w:rsidRDefault="00D40974" w:rsidP="007029DF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974" w:rsidRPr="00DA4D98" w:rsidRDefault="00D40974" w:rsidP="007029DF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974" w:rsidRPr="00DA4D98" w:rsidRDefault="00D40974" w:rsidP="00373A9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приказом управления образования администрации Ровеньского района № 392 от 16.03.2020 </w:t>
      </w:r>
      <w:r w:rsidRPr="00DA4D98">
        <w:rPr>
          <w:rFonts w:ascii="Times New Roman" w:hAnsi="Times New Roman" w:cs="Times New Roman"/>
          <w:sz w:val="28"/>
          <w:szCs w:val="28"/>
        </w:rPr>
        <w:t>«О введении в действие Постановления Губернатора Белгородской области от 13 марта 2020 года №20 «О мерах по предупреждению завоза и распространения новой коронавирусной инфекции (2019-nCoV) на территории Белгородской области», в целях усиления мер по недопущению распространения заболеваемости среди населения, предупреждения завоза и</w:t>
      </w:r>
      <w:r w:rsidRPr="00DA4D9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DA4D98">
        <w:rPr>
          <w:rFonts w:ascii="Times New Roman" w:hAnsi="Times New Roman" w:cs="Times New Roman"/>
          <w:sz w:val="28"/>
          <w:szCs w:val="28"/>
        </w:rPr>
        <w:t xml:space="preserve">распространения коронавирусной инфекции (2019-nCoV) в Ровеньском районе, в том числе в МБОУ «Ясеновская средняя общеобразовательная школа » </w:t>
      </w:r>
    </w:p>
    <w:p w:rsidR="00D40974" w:rsidRPr="00DA4D98" w:rsidRDefault="00D40974" w:rsidP="00373A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b/>
          <w:bCs/>
          <w:spacing w:val="20"/>
          <w:sz w:val="28"/>
          <w:szCs w:val="28"/>
        </w:rPr>
        <w:t>п р и к а з ы в а ю:</w:t>
      </w:r>
      <w:r w:rsidRPr="00DA4D9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D40974" w:rsidRPr="00DA4D98" w:rsidRDefault="00D40974" w:rsidP="00942F8F">
      <w:pPr>
        <w:pStyle w:val="ListParagraph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Утвердить Положение об электронном обучении и использовании дистанционных образовательных технологий при реализации образовательных программ (приложение 1).</w:t>
      </w:r>
    </w:p>
    <w:p w:rsidR="00D40974" w:rsidRPr="00DA4D98" w:rsidRDefault="00D40974" w:rsidP="00942F8F">
      <w:pPr>
        <w:pStyle w:val="ListParagraph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 xml:space="preserve">Перевести обучающихся МБОУ «Ясеновская средняя общеобразовательная школа» на дистанционное освоение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в период с 01.04.2020 года по 12</w:t>
      </w:r>
      <w:r w:rsidRPr="00DA4D98">
        <w:rPr>
          <w:rFonts w:ascii="Times New Roman" w:hAnsi="Times New Roman" w:cs="Times New Roman"/>
          <w:sz w:val="28"/>
          <w:szCs w:val="28"/>
        </w:rPr>
        <w:t>.04.2020 года.</w:t>
      </w:r>
    </w:p>
    <w:p w:rsidR="00D40974" w:rsidRPr="00DA4D98" w:rsidRDefault="00D40974" w:rsidP="00942F8F">
      <w:pPr>
        <w:pStyle w:val="ListParagraph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Акимовой Н.Ф. заместителю директора:</w:t>
      </w:r>
    </w:p>
    <w:p w:rsidR="00D40974" w:rsidRPr="00DA4D98" w:rsidRDefault="00D40974" w:rsidP="00942F8F">
      <w:pPr>
        <w:pStyle w:val="ListParagraph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Провести методическое совещание с педагогами школы по использованию электронных информационно-образовательных систем (ЭИОС) для работы и обучения в дистанционном формате в срок до 25.03.2020.</w:t>
      </w:r>
    </w:p>
    <w:p w:rsidR="00D40974" w:rsidRPr="00DA4D98" w:rsidRDefault="00D40974" w:rsidP="003A6339">
      <w:pPr>
        <w:pStyle w:val="ListParagraph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Обеспечить методическую помощь преподавателям, которые не имеют достаточного опыта использования ЭИОС в ежедневной практике.</w:t>
      </w:r>
    </w:p>
    <w:p w:rsidR="00D40974" w:rsidRPr="00DA4D98" w:rsidRDefault="00D40974" w:rsidP="003A6339">
      <w:pPr>
        <w:pStyle w:val="ListParagraph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Провести корректировку содержания рабочих программ, предусмотрев включение в самостоятельную работу обучающихся освоение онлайн-курсов или их частей, а также выполнение заданий, компенсирующих содержание учебного материала.</w:t>
      </w:r>
    </w:p>
    <w:p w:rsidR="00D40974" w:rsidRPr="00DA4D98" w:rsidRDefault="00D40974" w:rsidP="00942F8F">
      <w:pPr>
        <w:pStyle w:val="ListParagraph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Классным руководителям 1-11 классов:</w:t>
      </w:r>
    </w:p>
    <w:p w:rsidR="00D40974" w:rsidRPr="00DA4D98" w:rsidRDefault="00D40974" w:rsidP="003A6339">
      <w:pPr>
        <w:pStyle w:val="ListParagraph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 xml:space="preserve">Довести до сведения родителей и обучающихся информацию о переходе на дистанционное обучение </w:t>
      </w:r>
      <w:r>
        <w:rPr>
          <w:rFonts w:ascii="Times New Roman" w:hAnsi="Times New Roman" w:cs="Times New Roman"/>
          <w:sz w:val="28"/>
          <w:szCs w:val="28"/>
        </w:rPr>
        <w:t>в период с 01.04.2020 года по 12</w:t>
      </w:r>
      <w:r w:rsidRPr="00DA4D98">
        <w:rPr>
          <w:rFonts w:ascii="Times New Roman" w:hAnsi="Times New Roman" w:cs="Times New Roman"/>
          <w:sz w:val="28"/>
          <w:szCs w:val="28"/>
        </w:rPr>
        <w:t>.04.2020 года.</w:t>
      </w:r>
    </w:p>
    <w:p w:rsidR="00D40974" w:rsidRPr="00DA4D98" w:rsidRDefault="00D40974" w:rsidP="003A6339">
      <w:pPr>
        <w:pStyle w:val="ListParagraph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Выявить путем анкетирования родителей возможность обучающихся для перехода на дистанционное обучение.</w:t>
      </w:r>
    </w:p>
    <w:p w:rsidR="00D40974" w:rsidRPr="00DA4D98" w:rsidRDefault="00D40974" w:rsidP="003A6339">
      <w:pPr>
        <w:pStyle w:val="ListParagraph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Провести разъяснительную работу с обучающимися о том, что переход на дистанционное обучение не освобождает от необходимости регулярной учебной работы и текущего контроля успеваемости.</w:t>
      </w:r>
    </w:p>
    <w:p w:rsidR="00D40974" w:rsidRPr="00DA4D98" w:rsidRDefault="00D40974" w:rsidP="003A6339">
      <w:pPr>
        <w:pStyle w:val="ListParagraph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Провести разъяснительную работу с обучающимися по соблюдению санитарно-противоэпидемических мер.</w:t>
      </w:r>
    </w:p>
    <w:p w:rsidR="00D40974" w:rsidRPr="00DA4D98" w:rsidRDefault="00D40974" w:rsidP="00942F8F">
      <w:pPr>
        <w:pStyle w:val="ListParagraph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Стрельцовой Я.Н. педагогу-психологу школы, выявить материально незащищенные семьи обучающихся, которые не имеют необходимой техники для возможности учиться дистанционно.</w:t>
      </w:r>
    </w:p>
    <w:p w:rsidR="00D40974" w:rsidRPr="00DA4D98" w:rsidRDefault="00D40974" w:rsidP="003E076E">
      <w:pPr>
        <w:pStyle w:val="ListParagraph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DA4D98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МБОУ «Ясеновская средняя </w:t>
      </w: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DA4D98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общеобразовательная школа» </w:t>
      </w:r>
      <w:r w:rsidRPr="00DA4D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4D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4D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4D98">
        <w:rPr>
          <w:rFonts w:ascii="Times New Roman" w:hAnsi="Times New Roman" w:cs="Times New Roman"/>
          <w:b/>
          <w:bCs/>
          <w:sz w:val="28"/>
          <w:szCs w:val="28"/>
        </w:rPr>
        <w:tab/>
        <w:t>Киселёв Э.Н.</w:t>
      </w:r>
    </w:p>
    <w:p w:rsidR="00D40974" w:rsidRPr="00DA4D98" w:rsidRDefault="00D40974" w:rsidP="00437EC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D40974" w:rsidRPr="00DA4D98" w:rsidRDefault="00D40974" w:rsidP="007029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sectPr w:rsidR="00D40974" w:rsidRPr="00DA4D98" w:rsidSect="00D40E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32"/>
    <w:multiLevelType w:val="multilevel"/>
    <w:tmpl w:val="D3AADC1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C81766"/>
    <w:multiLevelType w:val="hybridMultilevel"/>
    <w:tmpl w:val="EC10B382"/>
    <w:lvl w:ilvl="0" w:tplc="A63E26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8D2328"/>
    <w:multiLevelType w:val="hybridMultilevel"/>
    <w:tmpl w:val="E334CE9E"/>
    <w:lvl w:ilvl="0" w:tplc="E362CB7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A356A6"/>
    <w:multiLevelType w:val="hybridMultilevel"/>
    <w:tmpl w:val="D21E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2163"/>
    <w:multiLevelType w:val="multilevel"/>
    <w:tmpl w:val="0A6C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8C90AD7"/>
    <w:multiLevelType w:val="multilevel"/>
    <w:tmpl w:val="D3AADC1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F945EB"/>
    <w:multiLevelType w:val="multilevel"/>
    <w:tmpl w:val="198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0F10351"/>
    <w:multiLevelType w:val="multilevel"/>
    <w:tmpl w:val="B3BE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5D33927"/>
    <w:multiLevelType w:val="multilevel"/>
    <w:tmpl w:val="3A5AF1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263E577D"/>
    <w:multiLevelType w:val="multilevel"/>
    <w:tmpl w:val="D3AADC1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C01B1F"/>
    <w:multiLevelType w:val="multilevel"/>
    <w:tmpl w:val="41C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0D51AC9"/>
    <w:multiLevelType w:val="hybridMultilevel"/>
    <w:tmpl w:val="ABA2EA4A"/>
    <w:lvl w:ilvl="0" w:tplc="64988720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2">
    <w:nsid w:val="361F7F33"/>
    <w:multiLevelType w:val="multilevel"/>
    <w:tmpl w:val="0EEAA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7B7185E"/>
    <w:multiLevelType w:val="multilevel"/>
    <w:tmpl w:val="F7A4F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7B84AF1"/>
    <w:multiLevelType w:val="multilevel"/>
    <w:tmpl w:val="A0E6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C0A16"/>
    <w:multiLevelType w:val="multilevel"/>
    <w:tmpl w:val="3A5AF1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435A26A1"/>
    <w:multiLevelType w:val="hybridMultilevel"/>
    <w:tmpl w:val="2B60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64842"/>
    <w:multiLevelType w:val="hybridMultilevel"/>
    <w:tmpl w:val="BCFC895C"/>
    <w:lvl w:ilvl="0" w:tplc="B95EE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5DC4F7B"/>
    <w:multiLevelType w:val="multilevel"/>
    <w:tmpl w:val="3A5AF1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499401BC"/>
    <w:multiLevelType w:val="multilevel"/>
    <w:tmpl w:val="4DD8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C0774FD"/>
    <w:multiLevelType w:val="multilevel"/>
    <w:tmpl w:val="3A5AF1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D9B68F6"/>
    <w:multiLevelType w:val="hybridMultilevel"/>
    <w:tmpl w:val="EA16FE38"/>
    <w:lvl w:ilvl="0" w:tplc="E362CB7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F0F46FF"/>
    <w:multiLevelType w:val="multilevel"/>
    <w:tmpl w:val="B612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D4557"/>
    <w:multiLevelType w:val="hybridMultilevel"/>
    <w:tmpl w:val="2B60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7658"/>
    <w:multiLevelType w:val="hybridMultilevel"/>
    <w:tmpl w:val="B4A6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3592A"/>
    <w:multiLevelType w:val="multilevel"/>
    <w:tmpl w:val="0EEAA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EE39B2"/>
    <w:multiLevelType w:val="multilevel"/>
    <w:tmpl w:val="6424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C864BA4"/>
    <w:multiLevelType w:val="hybridMultilevel"/>
    <w:tmpl w:val="384C4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C5947"/>
    <w:multiLevelType w:val="multilevel"/>
    <w:tmpl w:val="D3AADC1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30623E8"/>
    <w:multiLevelType w:val="multilevel"/>
    <w:tmpl w:val="88E4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3BA133E"/>
    <w:multiLevelType w:val="hybridMultilevel"/>
    <w:tmpl w:val="D6A89AEA"/>
    <w:lvl w:ilvl="0" w:tplc="E362CB7E">
      <w:start w:val="1"/>
      <w:numFmt w:val="bullet"/>
      <w:lvlText w:val="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1">
    <w:nsid w:val="63C95921"/>
    <w:multiLevelType w:val="multilevel"/>
    <w:tmpl w:val="021A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74179F1"/>
    <w:multiLevelType w:val="multilevel"/>
    <w:tmpl w:val="EFA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89F7385"/>
    <w:multiLevelType w:val="multilevel"/>
    <w:tmpl w:val="3A5AF1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9EC57C9"/>
    <w:multiLevelType w:val="multilevel"/>
    <w:tmpl w:val="E216E90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5">
    <w:nsid w:val="6BC836C3"/>
    <w:multiLevelType w:val="multilevel"/>
    <w:tmpl w:val="1DC6BF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DE83D5C"/>
    <w:multiLevelType w:val="multilevel"/>
    <w:tmpl w:val="2A9041E4"/>
    <w:lvl w:ilvl="0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7">
    <w:nsid w:val="6EF44479"/>
    <w:multiLevelType w:val="multilevel"/>
    <w:tmpl w:val="4946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F920006"/>
    <w:multiLevelType w:val="multilevel"/>
    <w:tmpl w:val="126E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15D5859"/>
    <w:multiLevelType w:val="multilevel"/>
    <w:tmpl w:val="3A5AF1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0">
    <w:nsid w:val="72A3345F"/>
    <w:multiLevelType w:val="multilevel"/>
    <w:tmpl w:val="A7A0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4FC468C"/>
    <w:multiLevelType w:val="hybridMultilevel"/>
    <w:tmpl w:val="5FD61350"/>
    <w:lvl w:ilvl="0" w:tplc="B8ECE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574058"/>
    <w:multiLevelType w:val="multilevel"/>
    <w:tmpl w:val="D3AADC1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674000F"/>
    <w:multiLevelType w:val="hybridMultilevel"/>
    <w:tmpl w:val="0A9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D78CF"/>
    <w:multiLevelType w:val="hybridMultilevel"/>
    <w:tmpl w:val="D21E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301AC"/>
    <w:multiLevelType w:val="hybridMultilevel"/>
    <w:tmpl w:val="F59036E6"/>
    <w:lvl w:ilvl="0" w:tplc="2DC68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AE04378"/>
    <w:multiLevelType w:val="hybridMultilevel"/>
    <w:tmpl w:val="7BEE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64C92"/>
    <w:multiLevelType w:val="hybridMultilevel"/>
    <w:tmpl w:val="8DC8DE4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5"/>
  </w:num>
  <w:num w:numId="2">
    <w:abstractNumId w:val="1"/>
  </w:num>
  <w:num w:numId="3">
    <w:abstractNumId w:val="35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43"/>
  </w:num>
  <w:num w:numId="7">
    <w:abstractNumId w:val="24"/>
  </w:num>
  <w:num w:numId="8">
    <w:abstractNumId w:val="36"/>
  </w:num>
  <w:num w:numId="9">
    <w:abstractNumId w:val="27"/>
  </w:num>
  <w:num w:numId="10">
    <w:abstractNumId w:val="34"/>
  </w:num>
  <w:num w:numId="11">
    <w:abstractNumId w:val="20"/>
  </w:num>
  <w:num w:numId="12">
    <w:abstractNumId w:val="2"/>
  </w:num>
  <w:num w:numId="13">
    <w:abstractNumId w:val="17"/>
  </w:num>
  <w:num w:numId="14">
    <w:abstractNumId w:val="18"/>
  </w:num>
  <w:num w:numId="15">
    <w:abstractNumId w:val="30"/>
  </w:num>
  <w:num w:numId="16">
    <w:abstractNumId w:val="21"/>
  </w:num>
  <w:num w:numId="17">
    <w:abstractNumId w:val="8"/>
  </w:num>
  <w:num w:numId="18">
    <w:abstractNumId w:val="3"/>
  </w:num>
  <w:num w:numId="19">
    <w:abstractNumId w:val="44"/>
  </w:num>
  <w:num w:numId="20">
    <w:abstractNumId w:val="23"/>
  </w:num>
  <w:num w:numId="21">
    <w:abstractNumId w:val="16"/>
  </w:num>
  <w:num w:numId="22">
    <w:abstractNumId w:val="11"/>
  </w:num>
  <w:num w:numId="23">
    <w:abstractNumId w:val="39"/>
  </w:num>
  <w:num w:numId="24">
    <w:abstractNumId w:val="33"/>
  </w:num>
  <w:num w:numId="25">
    <w:abstractNumId w:val="47"/>
  </w:num>
  <w:num w:numId="26">
    <w:abstractNumId w:val="31"/>
  </w:num>
  <w:num w:numId="27">
    <w:abstractNumId w:val="32"/>
  </w:num>
  <w:num w:numId="28">
    <w:abstractNumId w:val="14"/>
  </w:num>
  <w:num w:numId="29">
    <w:abstractNumId w:val="22"/>
  </w:num>
  <w:num w:numId="30">
    <w:abstractNumId w:val="26"/>
  </w:num>
  <w:num w:numId="31">
    <w:abstractNumId w:val="7"/>
  </w:num>
  <w:num w:numId="32">
    <w:abstractNumId w:val="4"/>
  </w:num>
  <w:num w:numId="33">
    <w:abstractNumId w:val="6"/>
  </w:num>
  <w:num w:numId="34">
    <w:abstractNumId w:val="40"/>
  </w:num>
  <w:num w:numId="35">
    <w:abstractNumId w:val="29"/>
  </w:num>
  <w:num w:numId="36">
    <w:abstractNumId w:val="38"/>
  </w:num>
  <w:num w:numId="37">
    <w:abstractNumId w:val="19"/>
  </w:num>
  <w:num w:numId="38">
    <w:abstractNumId w:val="10"/>
  </w:num>
  <w:num w:numId="39">
    <w:abstractNumId w:val="37"/>
  </w:num>
  <w:num w:numId="40">
    <w:abstractNumId w:val="15"/>
  </w:num>
  <w:num w:numId="41">
    <w:abstractNumId w:val="9"/>
  </w:num>
  <w:num w:numId="42">
    <w:abstractNumId w:val="13"/>
  </w:num>
  <w:num w:numId="43">
    <w:abstractNumId w:val="25"/>
  </w:num>
  <w:num w:numId="44">
    <w:abstractNumId w:val="12"/>
  </w:num>
  <w:num w:numId="45">
    <w:abstractNumId w:val="42"/>
  </w:num>
  <w:num w:numId="46">
    <w:abstractNumId w:val="28"/>
  </w:num>
  <w:num w:numId="47">
    <w:abstractNumId w:val="5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B0A"/>
    <w:rsid w:val="000062AD"/>
    <w:rsid w:val="000553BE"/>
    <w:rsid w:val="000668B5"/>
    <w:rsid w:val="000706C6"/>
    <w:rsid w:val="000951E0"/>
    <w:rsid w:val="000A0225"/>
    <w:rsid w:val="000A44BB"/>
    <w:rsid w:val="000C146A"/>
    <w:rsid w:val="000D1D9B"/>
    <w:rsid w:val="000D3E44"/>
    <w:rsid w:val="000E0CDB"/>
    <w:rsid w:val="000E0E1C"/>
    <w:rsid w:val="000E2C94"/>
    <w:rsid w:val="000F72A8"/>
    <w:rsid w:val="00104D02"/>
    <w:rsid w:val="00117BA9"/>
    <w:rsid w:val="00126F93"/>
    <w:rsid w:val="00133B4B"/>
    <w:rsid w:val="00146F12"/>
    <w:rsid w:val="00147841"/>
    <w:rsid w:val="00152FE4"/>
    <w:rsid w:val="00156E09"/>
    <w:rsid w:val="00164F13"/>
    <w:rsid w:val="00190A07"/>
    <w:rsid w:val="001A3CAC"/>
    <w:rsid w:val="001B717B"/>
    <w:rsid w:val="001B7A40"/>
    <w:rsid w:val="001C0A43"/>
    <w:rsid w:val="001C5BDE"/>
    <w:rsid w:val="001E4937"/>
    <w:rsid w:val="00212C33"/>
    <w:rsid w:val="00214781"/>
    <w:rsid w:val="00215FE4"/>
    <w:rsid w:val="002243E2"/>
    <w:rsid w:val="00265426"/>
    <w:rsid w:val="00277315"/>
    <w:rsid w:val="00286CE9"/>
    <w:rsid w:val="0029004B"/>
    <w:rsid w:val="00293D9D"/>
    <w:rsid w:val="00297873"/>
    <w:rsid w:val="002A24B9"/>
    <w:rsid w:val="002A3679"/>
    <w:rsid w:val="002A439E"/>
    <w:rsid w:val="002C46A9"/>
    <w:rsid w:val="002D1574"/>
    <w:rsid w:val="002D6B81"/>
    <w:rsid w:val="002E1F08"/>
    <w:rsid w:val="002F3C56"/>
    <w:rsid w:val="002F51D5"/>
    <w:rsid w:val="002F541A"/>
    <w:rsid w:val="00303377"/>
    <w:rsid w:val="00307F86"/>
    <w:rsid w:val="00311870"/>
    <w:rsid w:val="0031384E"/>
    <w:rsid w:val="00322568"/>
    <w:rsid w:val="00333DC9"/>
    <w:rsid w:val="003346B1"/>
    <w:rsid w:val="003368FB"/>
    <w:rsid w:val="003424EB"/>
    <w:rsid w:val="0035779B"/>
    <w:rsid w:val="00357AF9"/>
    <w:rsid w:val="0036129F"/>
    <w:rsid w:val="00361315"/>
    <w:rsid w:val="00364453"/>
    <w:rsid w:val="00373A99"/>
    <w:rsid w:val="00383F64"/>
    <w:rsid w:val="003853F8"/>
    <w:rsid w:val="00385633"/>
    <w:rsid w:val="003857E0"/>
    <w:rsid w:val="00386BE8"/>
    <w:rsid w:val="0039047B"/>
    <w:rsid w:val="00392587"/>
    <w:rsid w:val="003A6339"/>
    <w:rsid w:val="003A6F83"/>
    <w:rsid w:val="003A73DE"/>
    <w:rsid w:val="003C5D19"/>
    <w:rsid w:val="003D74CF"/>
    <w:rsid w:val="003E076E"/>
    <w:rsid w:val="00400928"/>
    <w:rsid w:val="00406A19"/>
    <w:rsid w:val="00416D80"/>
    <w:rsid w:val="00421C13"/>
    <w:rsid w:val="00437EC9"/>
    <w:rsid w:val="00462FEA"/>
    <w:rsid w:val="00464F2E"/>
    <w:rsid w:val="00471FF0"/>
    <w:rsid w:val="004959BC"/>
    <w:rsid w:val="004A278E"/>
    <w:rsid w:val="004A5225"/>
    <w:rsid w:val="004B1781"/>
    <w:rsid w:val="004B38C3"/>
    <w:rsid w:val="004C1F00"/>
    <w:rsid w:val="004C21E2"/>
    <w:rsid w:val="004C5171"/>
    <w:rsid w:val="004D6B5C"/>
    <w:rsid w:val="004E1627"/>
    <w:rsid w:val="004E4A31"/>
    <w:rsid w:val="004F1E37"/>
    <w:rsid w:val="004F4B28"/>
    <w:rsid w:val="0050158F"/>
    <w:rsid w:val="00514B3F"/>
    <w:rsid w:val="00516DD4"/>
    <w:rsid w:val="00524C35"/>
    <w:rsid w:val="00525068"/>
    <w:rsid w:val="00530C7D"/>
    <w:rsid w:val="0054156B"/>
    <w:rsid w:val="00543B62"/>
    <w:rsid w:val="0054543A"/>
    <w:rsid w:val="005568CD"/>
    <w:rsid w:val="00584C25"/>
    <w:rsid w:val="00586267"/>
    <w:rsid w:val="00586F06"/>
    <w:rsid w:val="0059216A"/>
    <w:rsid w:val="00593610"/>
    <w:rsid w:val="005B4895"/>
    <w:rsid w:val="005B528F"/>
    <w:rsid w:val="005C2E44"/>
    <w:rsid w:val="005D66EB"/>
    <w:rsid w:val="005E460B"/>
    <w:rsid w:val="005E6DD2"/>
    <w:rsid w:val="005E7B7E"/>
    <w:rsid w:val="005F5F83"/>
    <w:rsid w:val="00620AEF"/>
    <w:rsid w:val="006235ED"/>
    <w:rsid w:val="0063056B"/>
    <w:rsid w:val="0063214D"/>
    <w:rsid w:val="00633C8E"/>
    <w:rsid w:val="006556A2"/>
    <w:rsid w:val="006635EA"/>
    <w:rsid w:val="0067129F"/>
    <w:rsid w:val="00673B3B"/>
    <w:rsid w:val="00694A19"/>
    <w:rsid w:val="006A04DD"/>
    <w:rsid w:val="006A5081"/>
    <w:rsid w:val="006C725A"/>
    <w:rsid w:val="006F4209"/>
    <w:rsid w:val="006F78D2"/>
    <w:rsid w:val="00700E16"/>
    <w:rsid w:val="007029DF"/>
    <w:rsid w:val="007040C7"/>
    <w:rsid w:val="00711A57"/>
    <w:rsid w:val="00721F3E"/>
    <w:rsid w:val="0072349A"/>
    <w:rsid w:val="0072391B"/>
    <w:rsid w:val="00725230"/>
    <w:rsid w:val="00725E66"/>
    <w:rsid w:val="00740521"/>
    <w:rsid w:val="00747A45"/>
    <w:rsid w:val="00754AD8"/>
    <w:rsid w:val="00757AC0"/>
    <w:rsid w:val="007669EB"/>
    <w:rsid w:val="00784C17"/>
    <w:rsid w:val="00796941"/>
    <w:rsid w:val="007B71C1"/>
    <w:rsid w:val="007C3D8C"/>
    <w:rsid w:val="007C772A"/>
    <w:rsid w:val="007D01B1"/>
    <w:rsid w:val="007D0C26"/>
    <w:rsid w:val="007F028F"/>
    <w:rsid w:val="007F46FE"/>
    <w:rsid w:val="008202D2"/>
    <w:rsid w:val="00821A65"/>
    <w:rsid w:val="0082317D"/>
    <w:rsid w:val="0082322E"/>
    <w:rsid w:val="00827269"/>
    <w:rsid w:val="00834386"/>
    <w:rsid w:val="008418A1"/>
    <w:rsid w:val="0084313C"/>
    <w:rsid w:val="00845B0B"/>
    <w:rsid w:val="0085374A"/>
    <w:rsid w:val="00854D27"/>
    <w:rsid w:val="00854F3C"/>
    <w:rsid w:val="00865288"/>
    <w:rsid w:val="008659D3"/>
    <w:rsid w:val="00871FF6"/>
    <w:rsid w:val="0087510A"/>
    <w:rsid w:val="008968D5"/>
    <w:rsid w:val="00896901"/>
    <w:rsid w:val="008A5074"/>
    <w:rsid w:val="008C456D"/>
    <w:rsid w:val="008D3F06"/>
    <w:rsid w:val="008E51BF"/>
    <w:rsid w:val="008E562D"/>
    <w:rsid w:val="008F4D2D"/>
    <w:rsid w:val="00902DA7"/>
    <w:rsid w:val="00917298"/>
    <w:rsid w:val="009175A1"/>
    <w:rsid w:val="0092433A"/>
    <w:rsid w:val="00935CB6"/>
    <w:rsid w:val="009401AB"/>
    <w:rsid w:val="00942F8F"/>
    <w:rsid w:val="00983894"/>
    <w:rsid w:val="00987C10"/>
    <w:rsid w:val="00993B8C"/>
    <w:rsid w:val="009A1900"/>
    <w:rsid w:val="009C2B53"/>
    <w:rsid w:val="009D7B0A"/>
    <w:rsid w:val="009E00FD"/>
    <w:rsid w:val="009F0D82"/>
    <w:rsid w:val="009F292E"/>
    <w:rsid w:val="009F6362"/>
    <w:rsid w:val="00A128A1"/>
    <w:rsid w:val="00A20647"/>
    <w:rsid w:val="00A34333"/>
    <w:rsid w:val="00A418CE"/>
    <w:rsid w:val="00A649FE"/>
    <w:rsid w:val="00A66549"/>
    <w:rsid w:val="00A732DD"/>
    <w:rsid w:val="00A75430"/>
    <w:rsid w:val="00A807EE"/>
    <w:rsid w:val="00A81B82"/>
    <w:rsid w:val="00AB5880"/>
    <w:rsid w:val="00AC3CAD"/>
    <w:rsid w:val="00AD3682"/>
    <w:rsid w:val="00AE08D4"/>
    <w:rsid w:val="00AE1CF3"/>
    <w:rsid w:val="00AE5473"/>
    <w:rsid w:val="00B1585D"/>
    <w:rsid w:val="00B24AF3"/>
    <w:rsid w:val="00B40E1C"/>
    <w:rsid w:val="00B45FE4"/>
    <w:rsid w:val="00B61DB6"/>
    <w:rsid w:val="00B65928"/>
    <w:rsid w:val="00B716E7"/>
    <w:rsid w:val="00B7245F"/>
    <w:rsid w:val="00B76736"/>
    <w:rsid w:val="00B77CDB"/>
    <w:rsid w:val="00B830ED"/>
    <w:rsid w:val="00B950A3"/>
    <w:rsid w:val="00BB2CB1"/>
    <w:rsid w:val="00BC516A"/>
    <w:rsid w:val="00BC5B31"/>
    <w:rsid w:val="00BC7545"/>
    <w:rsid w:val="00BC7726"/>
    <w:rsid w:val="00BD08A7"/>
    <w:rsid w:val="00BD5EBE"/>
    <w:rsid w:val="00BE0ADC"/>
    <w:rsid w:val="00BF12B2"/>
    <w:rsid w:val="00BF1DAF"/>
    <w:rsid w:val="00BF294C"/>
    <w:rsid w:val="00C04492"/>
    <w:rsid w:val="00C46B58"/>
    <w:rsid w:val="00C56F53"/>
    <w:rsid w:val="00C61A17"/>
    <w:rsid w:val="00C638BD"/>
    <w:rsid w:val="00C63AE8"/>
    <w:rsid w:val="00C77F72"/>
    <w:rsid w:val="00C810D1"/>
    <w:rsid w:val="00C82F24"/>
    <w:rsid w:val="00C971A4"/>
    <w:rsid w:val="00CB7C06"/>
    <w:rsid w:val="00CC03A1"/>
    <w:rsid w:val="00CC5A80"/>
    <w:rsid w:val="00CC79DA"/>
    <w:rsid w:val="00CE4389"/>
    <w:rsid w:val="00CF6F89"/>
    <w:rsid w:val="00D023EC"/>
    <w:rsid w:val="00D0399C"/>
    <w:rsid w:val="00D03E01"/>
    <w:rsid w:val="00D06171"/>
    <w:rsid w:val="00D13826"/>
    <w:rsid w:val="00D16C0B"/>
    <w:rsid w:val="00D2630A"/>
    <w:rsid w:val="00D31490"/>
    <w:rsid w:val="00D37782"/>
    <w:rsid w:val="00D40974"/>
    <w:rsid w:val="00D40EC0"/>
    <w:rsid w:val="00D434D2"/>
    <w:rsid w:val="00D44C49"/>
    <w:rsid w:val="00D506C9"/>
    <w:rsid w:val="00D6671C"/>
    <w:rsid w:val="00D755AA"/>
    <w:rsid w:val="00D77EA9"/>
    <w:rsid w:val="00DA4D98"/>
    <w:rsid w:val="00DC6F62"/>
    <w:rsid w:val="00DE5940"/>
    <w:rsid w:val="00DF3E45"/>
    <w:rsid w:val="00DF63B5"/>
    <w:rsid w:val="00E00263"/>
    <w:rsid w:val="00E010DF"/>
    <w:rsid w:val="00E14895"/>
    <w:rsid w:val="00E15D9C"/>
    <w:rsid w:val="00E21A2D"/>
    <w:rsid w:val="00E23767"/>
    <w:rsid w:val="00E24BB0"/>
    <w:rsid w:val="00E25B03"/>
    <w:rsid w:val="00E42647"/>
    <w:rsid w:val="00E451ED"/>
    <w:rsid w:val="00E50BC1"/>
    <w:rsid w:val="00E511B7"/>
    <w:rsid w:val="00E52835"/>
    <w:rsid w:val="00E55068"/>
    <w:rsid w:val="00E66357"/>
    <w:rsid w:val="00E66E5A"/>
    <w:rsid w:val="00E70079"/>
    <w:rsid w:val="00E8298A"/>
    <w:rsid w:val="00E951B9"/>
    <w:rsid w:val="00EA14AB"/>
    <w:rsid w:val="00EA2A5B"/>
    <w:rsid w:val="00EB17E6"/>
    <w:rsid w:val="00ED3253"/>
    <w:rsid w:val="00EE48A6"/>
    <w:rsid w:val="00EE4F25"/>
    <w:rsid w:val="00F00FAF"/>
    <w:rsid w:val="00F07C9F"/>
    <w:rsid w:val="00F3090E"/>
    <w:rsid w:val="00F40676"/>
    <w:rsid w:val="00F42293"/>
    <w:rsid w:val="00F51F8B"/>
    <w:rsid w:val="00F53012"/>
    <w:rsid w:val="00F84BA1"/>
    <w:rsid w:val="00F9308B"/>
    <w:rsid w:val="00FB75BC"/>
    <w:rsid w:val="00FC5C5A"/>
    <w:rsid w:val="00FC684D"/>
    <w:rsid w:val="00FE26A1"/>
    <w:rsid w:val="00FE4043"/>
    <w:rsid w:val="00FF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D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D7B0A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D7B0A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9D7B0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0A43"/>
    <w:pPr>
      <w:ind w:left="720"/>
    </w:pPr>
  </w:style>
  <w:style w:type="paragraph" w:customStyle="1" w:styleId="ConsPlusNormal">
    <w:name w:val="ConsPlusNormal"/>
    <w:uiPriority w:val="99"/>
    <w:rsid w:val="00F51F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"/>
    <w:basedOn w:val="Normal"/>
    <w:uiPriority w:val="99"/>
    <w:rsid w:val="00F51F8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4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13C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al"/>
    <w:uiPriority w:val="99"/>
    <w:rsid w:val="00B950A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B950A3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B75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434D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rsid w:val="005E6DD2"/>
    <w:rPr>
      <w:rFonts w:ascii="Times New Roman" w:hAnsi="Times New Roman" w:cs="Times New Roman"/>
      <w:spacing w:val="2"/>
      <w:sz w:val="25"/>
      <w:szCs w:val="25"/>
      <w:u w:val="none"/>
    </w:rPr>
  </w:style>
  <w:style w:type="paragraph" w:styleId="BodyText">
    <w:name w:val="Body Text"/>
    <w:basedOn w:val="Normal"/>
    <w:link w:val="BodyTextChar"/>
    <w:uiPriority w:val="99"/>
    <w:rsid w:val="005E6DD2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6DD2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1187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1870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3612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E0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21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21367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752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22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7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1043</TotalTime>
  <Pages>2</Pages>
  <Words>404</Words>
  <Characters>2305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</dc:creator>
  <cp:keywords/>
  <dc:description/>
  <cp:lastModifiedBy>Admin</cp:lastModifiedBy>
  <cp:revision>68</cp:revision>
  <cp:lastPrinted>2020-03-24T10:18:00Z</cp:lastPrinted>
  <dcterms:created xsi:type="dcterms:W3CDTF">2018-08-16T11:11:00Z</dcterms:created>
  <dcterms:modified xsi:type="dcterms:W3CDTF">2020-04-14T08:34:00Z</dcterms:modified>
</cp:coreProperties>
</file>