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63" w:rsidRDefault="00824D63" w:rsidP="00FA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C6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57C6C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7C6C">
        <w:rPr>
          <w:rFonts w:ascii="Times New Roman" w:hAnsi="Times New Roman" w:cs="Times New Roman"/>
          <w:sz w:val="28"/>
          <w:szCs w:val="28"/>
        </w:rPr>
        <w:t xml:space="preserve">бщеобразовательное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7C6C">
        <w:rPr>
          <w:rFonts w:ascii="Times New Roman" w:hAnsi="Times New Roman" w:cs="Times New Roman"/>
          <w:sz w:val="28"/>
          <w:szCs w:val="28"/>
        </w:rPr>
        <w:t>чреждение</w:t>
      </w:r>
    </w:p>
    <w:p w:rsidR="00824D63" w:rsidRDefault="00824D63" w:rsidP="00FA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C6C">
        <w:rPr>
          <w:rFonts w:ascii="Times New Roman" w:hAnsi="Times New Roman" w:cs="Times New Roman"/>
          <w:sz w:val="28"/>
          <w:szCs w:val="28"/>
        </w:rPr>
        <w:t xml:space="preserve">«Ясеновская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B57C6C">
        <w:rPr>
          <w:rFonts w:ascii="Times New Roman" w:hAnsi="Times New Roman" w:cs="Times New Roman"/>
          <w:sz w:val="28"/>
          <w:szCs w:val="28"/>
        </w:rPr>
        <w:t>» -</w:t>
      </w:r>
    </w:p>
    <w:p w:rsidR="00824D63" w:rsidRPr="00B57C6C" w:rsidRDefault="00824D63" w:rsidP="00FA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7C6C">
        <w:rPr>
          <w:rFonts w:ascii="Times New Roman" w:hAnsi="Times New Roman" w:cs="Times New Roman"/>
          <w:sz w:val="28"/>
          <w:szCs w:val="28"/>
        </w:rPr>
        <w:t>труктурное подразделение «Детский сад»</w:t>
      </w:r>
    </w:p>
    <w:p w:rsidR="00824D63" w:rsidRPr="00B57C6C" w:rsidRDefault="00824D63" w:rsidP="00FA2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4D63" w:rsidRPr="0084716F" w:rsidRDefault="00824D63" w:rsidP="00D71DD2">
      <w:pPr>
        <w:rPr>
          <w:rFonts w:ascii="Times New Roman" w:hAnsi="Times New Roman" w:cs="Times New Roman"/>
          <w:sz w:val="28"/>
          <w:szCs w:val="28"/>
        </w:rPr>
      </w:pPr>
    </w:p>
    <w:p w:rsidR="00824D63" w:rsidRPr="00E51521" w:rsidRDefault="00824D63" w:rsidP="00D71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4D63" w:rsidRDefault="00824D63" w:rsidP="00D71DD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24D63" w:rsidRDefault="00824D63" w:rsidP="00D71DD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24D63" w:rsidRPr="00FA237A" w:rsidRDefault="00824D63" w:rsidP="007C1AA7">
      <w:pPr>
        <w:jc w:val="center"/>
        <w:rPr>
          <w:rFonts w:ascii="Times New Roman" w:hAnsi="Times New Roman" w:cs="Times New Roman"/>
          <w:b/>
          <w:bCs/>
          <w:color w:val="000080"/>
          <w:sz w:val="44"/>
          <w:szCs w:val="44"/>
        </w:rPr>
      </w:pPr>
      <w:r w:rsidRPr="00FA237A">
        <w:rPr>
          <w:rFonts w:ascii="Times New Roman" w:hAnsi="Times New Roman" w:cs="Times New Roman"/>
          <w:b/>
          <w:bCs/>
          <w:color w:val="000080"/>
          <w:sz w:val="44"/>
          <w:szCs w:val="44"/>
        </w:rPr>
        <w:t xml:space="preserve">Сценарий развлечения </w:t>
      </w:r>
    </w:p>
    <w:p w:rsidR="00824D63" w:rsidRPr="00FA237A" w:rsidRDefault="00824D63" w:rsidP="007C1AA7">
      <w:pPr>
        <w:jc w:val="center"/>
        <w:rPr>
          <w:rFonts w:ascii="Times New Roman" w:hAnsi="Times New Roman" w:cs="Times New Roman"/>
          <w:b/>
          <w:bCs/>
          <w:color w:val="000080"/>
          <w:sz w:val="44"/>
          <w:szCs w:val="44"/>
        </w:rPr>
      </w:pPr>
      <w:r w:rsidRPr="00FA237A">
        <w:rPr>
          <w:rFonts w:ascii="Times New Roman" w:hAnsi="Times New Roman" w:cs="Times New Roman"/>
          <w:b/>
          <w:bCs/>
          <w:color w:val="000080"/>
          <w:sz w:val="44"/>
          <w:szCs w:val="44"/>
        </w:rPr>
        <w:t xml:space="preserve">по художественно-эстетическому развитию </w:t>
      </w:r>
    </w:p>
    <w:p w:rsidR="00824D63" w:rsidRPr="00FA237A" w:rsidRDefault="00824D63" w:rsidP="007C1AA7">
      <w:pPr>
        <w:jc w:val="center"/>
        <w:rPr>
          <w:rFonts w:ascii="Times New Roman" w:hAnsi="Times New Roman" w:cs="Times New Roman"/>
          <w:b/>
          <w:bCs/>
          <w:color w:val="000080"/>
          <w:sz w:val="44"/>
          <w:szCs w:val="44"/>
        </w:rPr>
      </w:pPr>
      <w:r w:rsidRPr="00FA237A">
        <w:rPr>
          <w:rFonts w:ascii="Times New Roman" w:hAnsi="Times New Roman" w:cs="Times New Roman"/>
          <w:b/>
          <w:bCs/>
          <w:color w:val="000080"/>
          <w:sz w:val="44"/>
          <w:szCs w:val="44"/>
        </w:rPr>
        <w:t xml:space="preserve">в средней группе </w:t>
      </w:r>
    </w:p>
    <w:p w:rsidR="00824D63" w:rsidRPr="00FA237A" w:rsidRDefault="00824D63" w:rsidP="007C1AA7">
      <w:pPr>
        <w:jc w:val="center"/>
        <w:rPr>
          <w:rFonts w:ascii="Times New Roman" w:hAnsi="Times New Roman" w:cs="Times New Roman"/>
          <w:b/>
          <w:bCs/>
          <w:color w:val="000080"/>
          <w:sz w:val="44"/>
          <w:szCs w:val="44"/>
        </w:rPr>
      </w:pPr>
      <w:r w:rsidRPr="00FA237A">
        <w:rPr>
          <w:rFonts w:ascii="Times New Roman" w:hAnsi="Times New Roman" w:cs="Times New Roman"/>
          <w:b/>
          <w:bCs/>
          <w:color w:val="000080"/>
          <w:sz w:val="44"/>
          <w:szCs w:val="44"/>
        </w:rPr>
        <w:t>«По сказочным дорогам»</w:t>
      </w:r>
    </w:p>
    <w:p w:rsidR="00824D63" w:rsidRDefault="00824D63" w:rsidP="007C1A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24D63" w:rsidRDefault="00824D63" w:rsidP="007C1A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24D63" w:rsidRDefault="00824D63" w:rsidP="007C1A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24D63" w:rsidRDefault="00824D63" w:rsidP="00D71DD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24D63" w:rsidRDefault="00824D63" w:rsidP="00D71DD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24D63" w:rsidRDefault="00824D63" w:rsidP="00D71DD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24D63" w:rsidRDefault="00824D63" w:rsidP="00D71DD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24D63" w:rsidRDefault="00824D63" w:rsidP="00D71DD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24D63" w:rsidRDefault="00824D63" w:rsidP="00D71DD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24D63" w:rsidRDefault="00824D63" w:rsidP="00D71DD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24D63" w:rsidRDefault="00824D63" w:rsidP="00D71DD2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824D63" w:rsidRPr="001C7437" w:rsidRDefault="00824D63" w:rsidP="007C1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437">
        <w:rPr>
          <w:rFonts w:ascii="Times New Roman" w:hAnsi="Times New Roman" w:cs="Times New Roman"/>
          <w:sz w:val="28"/>
          <w:szCs w:val="28"/>
        </w:rPr>
        <w:t>с.Свистовка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7437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43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37A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«Речевое развитие»;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«Познавательное развитие»;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«Социально-коммуникативное развитие»;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37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Pr="00FA237A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развитие»: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1. Создать у детей эмоциональное настроение, увлечь сказочным сюжетом.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Pr="00FA237A">
        <w:rPr>
          <w:rFonts w:ascii="Times New Roman" w:hAnsi="Times New Roman" w:cs="Times New Roman"/>
          <w:sz w:val="28"/>
          <w:szCs w:val="28"/>
        </w:rPr>
        <w:t xml:space="preserve"> «Речевое развитие»: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 xml:space="preserve">1. Развивать </w:t>
      </w:r>
      <w:r>
        <w:rPr>
          <w:rFonts w:ascii="Times New Roman" w:hAnsi="Times New Roman" w:cs="Times New Roman"/>
          <w:sz w:val="28"/>
          <w:szCs w:val="28"/>
        </w:rPr>
        <w:t>монологическую речь, путем перес</w:t>
      </w:r>
      <w:r w:rsidRPr="00FA237A">
        <w:rPr>
          <w:rFonts w:ascii="Times New Roman" w:hAnsi="Times New Roman" w:cs="Times New Roman"/>
          <w:sz w:val="28"/>
          <w:szCs w:val="28"/>
        </w:rPr>
        <w:t>казывания знакомой сказки;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2. Упражнять в образовании названий детенышей диких животных в именительном падеже;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3. Совершенствовать интонационную выразительность речи.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Pr="00FA237A">
        <w:rPr>
          <w:rFonts w:ascii="Times New Roman" w:hAnsi="Times New Roman" w:cs="Times New Roman"/>
          <w:sz w:val="28"/>
          <w:szCs w:val="28"/>
        </w:rPr>
        <w:t xml:space="preserve"> «Познавательное развитие»: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1. Закреплять знания детей о знакомых русских народных сказках;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2. Развивать внимание, память, логическое мышление.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Pr="00FA237A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развитие»: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1. Формировать умение работать в группе.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Pr="00FA237A">
        <w:rPr>
          <w:rFonts w:ascii="Times New Roman" w:hAnsi="Times New Roman" w:cs="Times New Roman"/>
          <w:sz w:val="28"/>
          <w:szCs w:val="28"/>
        </w:rPr>
        <w:t xml:space="preserve"> «Физическое развитие»: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1. Развивать двигательные умения и навыки в игровой деятельности.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37A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- практические: рассказ по картине, работа с разрезными картинками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- наглядные: рассматривание иллюстраций и картинок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- словесные: беседа, отгадывание загадок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FA237A">
        <w:rPr>
          <w:rFonts w:ascii="Times New Roman" w:hAnsi="Times New Roman" w:cs="Times New Roman"/>
          <w:sz w:val="28"/>
          <w:szCs w:val="28"/>
        </w:rPr>
        <w:t>: волшебный клубочек, разрезные картинки по сказкам, ноутбук, слайды с картинками сказок, аудиозапись со спокойной мелодией; гимнастическая доска, дуга, обручи, шапочки героев сказки «Репка».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FA237A">
        <w:rPr>
          <w:rFonts w:ascii="Times New Roman" w:hAnsi="Times New Roman" w:cs="Times New Roman"/>
          <w:sz w:val="28"/>
          <w:szCs w:val="28"/>
        </w:rPr>
        <w:t>: Здравствуйте, гости дорогие, да и вы ребята малые! Проходите, проходите, рассаживайтесь поудобнее.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Дай Бог тому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Кто в нашем дому.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Здоровья догорим гостям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Да милым детушкам!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Сегодня, ребята, я предлагаю вам, отправится в путешествие в Тридевятое царство, в Тридесятое государство.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Вы догадались, куда я вас пригласила? (Да, в сказку)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Вы согласны туда отправится? (Согласны)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Тогда усаживайтесь поудобнее и внимательно слушайте!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Тихо звучит музыка «В гостях у сказки» (минусовка)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Воспитатель читает стихотворение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«Как не в море-океане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Не на остове Буяне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Стоит терем-теремок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На дверях висит замок.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Мы замочек отопрём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Сказку в гости позовём!»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Выкатывается клубок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FA237A">
        <w:rPr>
          <w:rFonts w:ascii="Times New Roman" w:hAnsi="Times New Roman" w:cs="Times New Roman"/>
          <w:sz w:val="28"/>
          <w:szCs w:val="28"/>
        </w:rPr>
        <w:t>: Ребята, что это? (Это волшебный клубок)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Что он делает в сказке? (В сказке он помогает героям найти дорогу)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Я думаю, и нам он поможет путешествовать по сказочному Тридевятому царству. Итак, в путь!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Дети встают друг за другом за воспитателем, проговаривают вместе слова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Воспитатель и дети: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Ты катись, катись клубок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С овражка да во лесок,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Только сильно не спеши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Путь дорожку укажи!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A237A">
        <w:rPr>
          <w:rFonts w:ascii="Times New Roman" w:hAnsi="Times New Roman" w:cs="Times New Roman"/>
          <w:sz w:val="28"/>
          <w:szCs w:val="28"/>
        </w:rPr>
        <w:t xml:space="preserve"> А дорога в Тридевятое царство в Тридесятое государство не так проста. Посмотрите перед нами широкая река, а через неё узкий мост. По мосту пойдем на другой берег попадём.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Дети идут по узкой гимнастической доске друг за другом под музыку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А теперь на пути топкое болото. Прыгнем с кочки на кочку и перейдем болото.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Дети перепрыгивают из обруча в обруч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А здесь проход совсем низкий, надо наклониться, чтобы пройти.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Дети проходят, наклонившись под дугой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Ну вот, ребята, мы и пришли в сказку. Сядем на лавочку и вспомним сказочку. Посмотрим на экран. Как называется сказка, в которую привел нас волшебный клубок? («Заюшкина избушка»)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Дети смотрят на экран, где изображена картинка сказки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«Заюшкина избушка»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Мы сейчас в вами превратимся в рассказчиков. Рассказывать будем по очереди. Так что слушайте друг друга внимательнее, старайтесь выразительно передавать содержание сказки.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Дети по картинкам на экране поочередно последовательно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рассказывают сказку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Молодцы, ребята! Вы хорошо знаете сказку «Заюшкина избушка». Вас было очень интересно слушать.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А клубочек нас зовёт в следующую сказку, а чтобы попасть туда, нам надо сказать волшебные слова: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«Покружись, покружись,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В другой сказке окажись!»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Дети повторяют слова за воспитателем и кружатся вокруг себя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На экране появляется картина сказки «Репка»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Воспитатель: Ребята, в какой сказке мы оказались? («Репка»)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Мы сейчас превратимся в героев этой сказки и попробуем вытянуть нашу репку.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Дети самостоятельно выбирают себе персонажа из сказки и одевают шапочки героев.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37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Кто посадил репку? (дедка)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Кто ему помогал тянуть репку? (бабка, внучка, Жучка, кошка, мышка)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А теперь будем репку тянуть!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Ребенок в шапочке «Репка» сидит на стуле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Кто первым пошел репку тянуть? (Дедка)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«Дедка» идет тянуть «Репку»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Второй кто пошел репку тянуть? (Бабка)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«Бабка» встает за «дедкой»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А третий кто пошел репку тянуть? (внучка)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«Внучка» встает за «бабкой»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Кого позвала внучка? (Жучку)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«Жучка» встает за «внучкой»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За Жучкой кто пришел? (кошка)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«Кошка» стает за «Жучкой»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И кто пришел последним? (мышка)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«Мышка» встает за кошкой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Все герои на месте.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Воспитатель задает вопросы детям, не участвующим в сценке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Саша, кто стоит за дедкой? (бабка)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Кто стоит перед Жучкой? (внучка)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Кто стоит между Жучкой и мышкой (кошка)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Ну что же тянем-потянем, вытянули репку!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А теперь из героев сказки мы опять превращаемся в ребят.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Дети снимают шапочки героев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FA237A">
        <w:rPr>
          <w:rFonts w:ascii="Times New Roman" w:hAnsi="Times New Roman" w:cs="Times New Roman"/>
          <w:sz w:val="28"/>
          <w:szCs w:val="28"/>
        </w:rPr>
        <w:t>: Я сейчас загадаю вам загадку. А вы отгадайте, в какую сказку нас поведет волшебный клубок.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«Возле леса на опушке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Трое их живет в избушке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Там три стула и три кружки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Три кроватки, три подушки.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Отгадайте без подсказки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Кто герои этой сказки?» («Три медведя»)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На экране появляется картинка из сказки «Три медведя»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Я предлагаю поиграть в игру «Три медведя»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«Три медведя шли домой (дети идут друг за другом)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Папа был большой, большой (дети останавливаются, поднимают руки вверх)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Мама с ним поменьше ростом (руки перед собой)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А сынок малютка просто (приседают, руки перед собой)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Очень маленький он был (встают)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С погремушками ходил (имитируют игру в погремушки)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Дзынь-дзынь, дзынь-дзынь.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A237A">
        <w:rPr>
          <w:rFonts w:ascii="Times New Roman" w:hAnsi="Times New Roman" w:cs="Times New Roman"/>
          <w:sz w:val="28"/>
          <w:szCs w:val="28"/>
        </w:rPr>
        <w:t xml:space="preserve"> Ребята, а медведь это домашнее животное или дикое? (дикое)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У всех животных есть детеныши. И мы сейчас поиграем с клубочком в игру «Назови детеныша».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Воспитатель дает в руки ребенку клубок, называет взрослого животного. Ребенок, отдавая клубок, называет его детеныша.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A237A">
        <w:rPr>
          <w:rFonts w:ascii="Times New Roman" w:hAnsi="Times New Roman" w:cs="Times New Roman"/>
          <w:sz w:val="28"/>
          <w:szCs w:val="28"/>
        </w:rPr>
        <w:t xml:space="preserve"> Я очень рада, что вы хорошо знаете диких животных и их детенышей.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Нам пора прощаться со сказочным царством и возвращаться в детский сад. Попрощаемся мы и с волшебным клубком. Скажем ему спасибо за помощь и оставим его в сказке.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Клубочек укатывается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Дети говорят волшебные слова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«Покружись, покружись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В детском саду окажись!»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Вот мы с вами и вернулись из сказочного путешествия. Вспомним сказки, в которых мы побывали, собрав разрезные картинки по этим сказкам.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Для этого надо разделиться на группы, и приступить к выполнению задания.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Звучит музыка. Дети делятся на группы и собирают картинку, называя получившуюся сказку</w:t>
      </w:r>
    </w:p>
    <w:p w:rsidR="00824D63" w:rsidRPr="00FA237A" w:rsidRDefault="00824D63" w:rsidP="00FA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7A">
        <w:rPr>
          <w:rFonts w:ascii="Times New Roman" w:hAnsi="Times New Roman" w:cs="Times New Roman"/>
          <w:sz w:val="28"/>
          <w:szCs w:val="28"/>
        </w:rPr>
        <w:t>Молодцы, ребята! Всем большое спасибо! Наше знакомство со сказками будет продолжатся и дальше.</w:t>
      </w:r>
    </w:p>
    <w:sectPr w:rsidR="00824D63" w:rsidRPr="00FA237A" w:rsidSect="0075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DD2"/>
    <w:rsid w:val="00083BA8"/>
    <w:rsid w:val="00103D00"/>
    <w:rsid w:val="001C7437"/>
    <w:rsid w:val="007526F8"/>
    <w:rsid w:val="007C1AA7"/>
    <w:rsid w:val="00824D63"/>
    <w:rsid w:val="0084716F"/>
    <w:rsid w:val="00B57C6C"/>
    <w:rsid w:val="00D71DD2"/>
    <w:rsid w:val="00E51521"/>
    <w:rsid w:val="00F14EB0"/>
    <w:rsid w:val="00FA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F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4E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7</Pages>
  <Words>1013</Words>
  <Characters>5780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dcterms:created xsi:type="dcterms:W3CDTF">2021-12-15T16:57:00Z</dcterms:created>
  <dcterms:modified xsi:type="dcterms:W3CDTF">2021-12-20T19:15:00Z</dcterms:modified>
</cp:coreProperties>
</file>