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B2" w:rsidRDefault="00D220B2" w:rsidP="0063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57C6C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7C6C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7C6C">
        <w:rPr>
          <w:rFonts w:ascii="Times New Roman" w:hAnsi="Times New Roman" w:cs="Times New Roman"/>
          <w:sz w:val="28"/>
          <w:szCs w:val="28"/>
        </w:rPr>
        <w:t>чреждение</w:t>
      </w:r>
    </w:p>
    <w:p w:rsidR="00D220B2" w:rsidRDefault="00D220B2" w:rsidP="0063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«Ясеновская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7C6C">
        <w:rPr>
          <w:rFonts w:ascii="Times New Roman" w:hAnsi="Times New Roman" w:cs="Times New Roman"/>
          <w:sz w:val="28"/>
          <w:szCs w:val="28"/>
        </w:rPr>
        <w:t>» -</w:t>
      </w:r>
    </w:p>
    <w:p w:rsidR="00D220B2" w:rsidRPr="00B57C6C" w:rsidRDefault="00D220B2" w:rsidP="00636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C6C">
        <w:rPr>
          <w:rFonts w:ascii="Times New Roman" w:hAnsi="Times New Roman" w:cs="Times New Roman"/>
          <w:sz w:val="28"/>
          <w:szCs w:val="28"/>
        </w:rPr>
        <w:t>труктурное подразделение «Детский сад»</w:t>
      </w:r>
    </w:p>
    <w:p w:rsidR="00D220B2" w:rsidRPr="00B57C6C" w:rsidRDefault="00D220B2" w:rsidP="0063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Pr="006363DA" w:rsidRDefault="00D220B2" w:rsidP="006363D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220B2" w:rsidRPr="006363DA" w:rsidRDefault="00D220B2" w:rsidP="006363D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63DA">
        <w:rPr>
          <w:rFonts w:ascii="Times New Roman" w:hAnsi="Times New Roman" w:cs="Times New Roman"/>
          <w:b/>
          <w:bCs/>
          <w:sz w:val="44"/>
          <w:szCs w:val="44"/>
        </w:rPr>
        <w:t>Сценарий викторины по развитию речи</w:t>
      </w:r>
    </w:p>
    <w:p w:rsidR="00D220B2" w:rsidRPr="006363DA" w:rsidRDefault="00D220B2" w:rsidP="006363D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63DA">
        <w:rPr>
          <w:rFonts w:ascii="Times New Roman" w:hAnsi="Times New Roman" w:cs="Times New Roman"/>
          <w:b/>
          <w:bCs/>
          <w:sz w:val="44"/>
          <w:szCs w:val="44"/>
        </w:rPr>
        <w:t>в старшей группе</w:t>
      </w:r>
    </w:p>
    <w:p w:rsidR="00D220B2" w:rsidRPr="006363DA" w:rsidRDefault="00D220B2" w:rsidP="006363D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220B2" w:rsidRPr="006363DA" w:rsidRDefault="00D220B2" w:rsidP="006363D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63DA">
        <w:rPr>
          <w:rFonts w:ascii="Times New Roman" w:hAnsi="Times New Roman" w:cs="Times New Roman"/>
          <w:b/>
          <w:bCs/>
          <w:sz w:val="44"/>
          <w:szCs w:val="44"/>
        </w:rPr>
        <w:t>«Юные грамотеи»</w:t>
      </w: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Default="00D220B2" w:rsidP="00C9616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20B2" w:rsidRPr="0030163B" w:rsidRDefault="00D220B2" w:rsidP="00171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с.Свистовка, 2018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0163B">
        <w:rPr>
          <w:rFonts w:ascii="Times New Roman" w:hAnsi="Times New Roman" w:cs="Times New Roman"/>
          <w:sz w:val="28"/>
          <w:szCs w:val="28"/>
        </w:rPr>
        <w:t xml:space="preserve"> занятия: закрепление имеющихся знаний в области речевого развития.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3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воспитывать культуру речевого общения; доброжелательность, корректность по отношению к собеседникам;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способствовать развитию всех компонентов устной речи детей: грамматического строя речи, связной речи – диалогической и монологической формы;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детей, учить правильно и полностью отвечать на вопросы.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Оборудование: фишки, картинки для игр, медальки «Грамотей».</w:t>
      </w:r>
    </w:p>
    <w:p w:rsidR="00D220B2" w:rsidRPr="0030163B" w:rsidRDefault="00D220B2" w:rsidP="006363D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3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D220B2" w:rsidRPr="00171A7D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A7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20B2" w:rsidRPr="0030163B" w:rsidRDefault="00D220B2" w:rsidP="006363D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Здравствуйте, ребята! Сегодня у нас не обычное занятие, а викторина «Юные грамотеи!» Для этого вам необходимо разделиться на две команды. За каждый правильный ответ команда получает фишку, а в конце игры мы посчитаем их и узнаем, ребята из какой команды могут называться «Грамотеями»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Дети делятся на две команды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А теперь, друзья, внимание!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Ждут вас разные задания: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Словесные игры, шифровки из слов…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Посмотрим сейчас, кто ответить готов!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Кто дружит со словом.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Команды готовы?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Начнем, как обычно, с разминки.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Отвечайте точно, быстро, без запинки.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Вот и все готовы. А начнем мы с разминки.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Разминка «Какой? Какая? Какие?»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сок из апельсина (какой?) – апельсиновый;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кровать из дерева (какая?) – деревянная;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кольцо из золота (какое?) – золотое;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кувшин из глины (какой?) – глиняный;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варежки из шерсти (какой?) – шерстяной;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платок из пуха (какой?) – пуховый;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кубики из пластмассы (какие?) – пластмассовые;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каша из манки (какая?) – манная.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стакан из стекла (какой) – стеклянный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книга из бумаги (какая) – бумажная</w:t>
      </w:r>
    </w:p>
    <w:p w:rsidR="00D220B2" w:rsidRPr="00171A7D" w:rsidRDefault="00D220B2" w:rsidP="006363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A7D">
        <w:rPr>
          <w:rFonts w:ascii="Times New Roman" w:hAnsi="Times New Roman" w:cs="Times New Roman"/>
          <w:b/>
          <w:bCs/>
          <w:sz w:val="28"/>
          <w:szCs w:val="28"/>
        </w:rPr>
        <w:t>Задание 1 «Рифмы»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1 команда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2команда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свечка – печка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день – пень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 xml:space="preserve">картина – корзина 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мишка - шишка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подушка – ракушка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ракета – конфета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губа – труба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гармошка - картошка</w:t>
      </w:r>
    </w:p>
    <w:p w:rsidR="00D220B2" w:rsidRPr="00171A7D" w:rsidRDefault="00D220B2" w:rsidP="006363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A7D">
        <w:rPr>
          <w:rFonts w:ascii="Times New Roman" w:hAnsi="Times New Roman" w:cs="Times New Roman"/>
          <w:b/>
          <w:bCs/>
          <w:sz w:val="28"/>
          <w:szCs w:val="28"/>
        </w:rPr>
        <w:t>Задание 2 «Закончи предложение»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пушистый,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веселый,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колючий,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хитрый,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пушистый,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смелый,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добрый,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толстый,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трусливый, как...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Такой же мягкий, как...</w:t>
      </w:r>
    </w:p>
    <w:p w:rsidR="00D220B2" w:rsidRPr="00171A7D" w:rsidRDefault="00D220B2" w:rsidP="006363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A7D">
        <w:rPr>
          <w:rFonts w:ascii="Times New Roman" w:hAnsi="Times New Roman" w:cs="Times New Roman"/>
          <w:b/>
          <w:bCs/>
          <w:sz w:val="28"/>
          <w:szCs w:val="28"/>
        </w:rPr>
        <w:t>Задание 3 «Кто, где живет?»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1 команда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2команда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1. гнездо – птица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2. будка, конура – собака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3. улей – пчелы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1. берлога – медведь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2. дупло – белка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3. нора – лиса, барсук</w:t>
      </w:r>
    </w:p>
    <w:p w:rsidR="00D220B2" w:rsidRPr="00171A7D" w:rsidRDefault="00D220B2" w:rsidP="006363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A7D">
        <w:rPr>
          <w:rFonts w:ascii="Times New Roman" w:hAnsi="Times New Roman" w:cs="Times New Roman"/>
          <w:b/>
          <w:bCs/>
          <w:sz w:val="28"/>
          <w:szCs w:val="28"/>
        </w:rPr>
        <w:t>Физминутка «У кого что есть»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одуванчика – взлетайка - у мотоцикла – рычалка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часов – спешилка - у цыплят – пищалка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лошади – ржалка - у ветра – задувалка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ребят – смешинка - у каблучков – стучалка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носика – сопелка - у ежика – фырчалка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телефона – звонилка - у индюка – болталка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- у солнышка – светилка</w:t>
      </w:r>
    </w:p>
    <w:p w:rsidR="00D220B2" w:rsidRPr="00171A7D" w:rsidRDefault="00D220B2" w:rsidP="006363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A7D">
        <w:rPr>
          <w:rFonts w:ascii="Times New Roman" w:hAnsi="Times New Roman" w:cs="Times New Roman"/>
          <w:b/>
          <w:bCs/>
          <w:sz w:val="28"/>
          <w:szCs w:val="28"/>
        </w:rPr>
        <w:t>Задание 4 «Он-она»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У меня для вас игра под названьем «Он - она». Участники команд отвечают поочередно. Попрошу вас не зевать, слово в стих мой добавлять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слон – она слониха.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лось – она лосиха.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кот – она 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конечно, это кошка!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ошиблись вы немножко.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Так сыграем ещё раз,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Обыграть хочу я вас.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морж – она моржиха.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заяц – она зайчиха.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бык – она…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конечно же, корова.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Поиграем, дети, снова.</w:t>
      </w:r>
    </w:p>
    <w:p w:rsidR="00D220B2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тигр – она тигрица.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осёл – она ослица.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козёл – она…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конечно же, коза.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За повтор игры все «за»?!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лев – она львица.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волк – она волчица.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кенгуру – она…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конечно, кенгуру,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Продолжаем мы игру.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Ёж он – она ежиха.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Бобр он – она бобриха.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Конь он – она…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конечно же, лошадка.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Всё у нас пока что гладко.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воробей – она воробьиха.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комар – она комариха.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гусь – она…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Не гусиха, а гусыня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Знайте это все отныне.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бегемот – она бегемотиха.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кашалот – она кашалотиха.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Он баран – она…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Ну, конечно же, овца.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Доиграли до конца!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Задание 5 «Скажи наоборот»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1 команда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2команда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Днем светло, а ночью – темно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Дорога широкая, а тропинка – узкая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Дерево высокое, а куст – низкий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Слон огромный, а муравей – маленький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Клоун добрый, а пират – злой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Железо тяжелое, а пух – легкий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Солнце наверху, а лужа – внизу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Огонь горячий, а лед - холодный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3B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А теперь посмотрим, у какой команды больше фишек. Тех ребят можно поздравить со званием «Грамотей»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Подсчет фишек и награждение победившей команды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Все шифровки повторили,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Рифмы нужные нашли.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Речевые испытания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Вы с достоинством прошли!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Можно в школу собираться,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Покупать портфель пора!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Вы – большие грамотеи,</w:t>
      </w:r>
    </w:p>
    <w:p w:rsidR="00D220B2" w:rsidRPr="0030163B" w:rsidRDefault="00D220B2" w:rsidP="006363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63B">
        <w:rPr>
          <w:rFonts w:ascii="Times New Roman" w:hAnsi="Times New Roman" w:cs="Times New Roman"/>
          <w:sz w:val="28"/>
          <w:szCs w:val="28"/>
        </w:rPr>
        <w:t>Я хвалю вас, детвора!</w:t>
      </w:r>
    </w:p>
    <w:sectPr w:rsidR="00D220B2" w:rsidRPr="0030163B" w:rsidSect="00A5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16D"/>
    <w:rsid w:val="00171A7D"/>
    <w:rsid w:val="0030163B"/>
    <w:rsid w:val="006363DA"/>
    <w:rsid w:val="00694ADE"/>
    <w:rsid w:val="00833BAC"/>
    <w:rsid w:val="00A52FA4"/>
    <w:rsid w:val="00B57C6C"/>
    <w:rsid w:val="00C9616D"/>
    <w:rsid w:val="00D220B2"/>
    <w:rsid w:val="00E17FC5"/>
    <w:rsid w:val="00EF71E3"/>
    <w:rsid w:val="00FB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652</Words>
  <Characters>3722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2021-12-16T09:19:00Z</dcterms:created>
  <dcterms:modified xsi:type="dcterms:W3CDTF">2021-12-20T19:10:00Z</dcterms:modified>
</cp:coreProperties>
</file>