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9B" w:rsidRDefault="00B80B9B" w:rsidP="0002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57C6C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7C6C">
        <w:rPr>
          <w:rFonts w:ascii="Times New Roman" w:hAnsi="Times New Roman" w:cs="Times New Roman"/>
          <w:sz w:val="28"/>
          <w:szCs w:val="28"/>
        </w:rPr>
        <w:t xml:space="preserve">бщеобразовательное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7C6C">
        <w:rPr>
          <w:rFonts w:ascii="Times New Roman" w:hAnsi="Times New Roman" w:cs="Times New Roman"/>
          <w:sz w:val="28"/>
          <w:szCs w:val="28"/>
        </w:rPr>
        <w:t>чреждение</w:t>
      </w:r>
    </w:p>
    <w:p w:rsidR="00B80B9B" w:rsidRDefault="00B80B9B" w:rsidP="0002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«Ясеновская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B57C6C">
        <w:rPr>
          <w:rFonts w:ascii="Times New Roman" w:hAnsi="Times New Roman" w:cs="Times New Roman"/>
          <w:sz w:val="28"/>
          <w:szCs w:val="28"/>
        </w:rPr>
        <w:t>» -</w:t>
      </w:r>
    </w:p>
    <w:p w:rsidR="00B80B9B" w:rsidRPr="00B57C6C" w:rsidRDefault="00B80B9B" w:rsidP="0002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C6C">
        <w:rPr>
          <w:rFonts w:ascii="Times New Roman" w:hAnsi="Times New Roman" w:cs="Times New Roman"/>
          <w:sz w:val="28"/>
          <w:szCs w:val="28"/>
        </w:rPr>
        <w:t>труктурное подразделение «Детский сад»</w:t>
      </w:r>
    </w:p>
    <w:p w:rsidR="00B80B9B" w:rsidRPr="00B57C6C" w:rsidRDefault="00B80B9B" w:rsidP="00027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Pr="000274FA" w:rsidRDefault="00B80B9B" w:rsidP="0030344D">
      <w:pPr>
        <w:ind w:left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274FA">
        <w:rPr>
          <w:rFonts w:ascii="Times New Roman" w:hAnsi="Times New Roman" w:cs="Times New Roman"/>
          <w:b/>
          <w:bCs/>
          <w:sz w:val="48"/>
          <w:szCs w:val="48"/>
        </w:rPr>
        <w:t xml:space="preserve">ООД  по развитию речи </w:t>
      </w:r>
    </w:p>
    <w:p w:rsidR="00B80B9B" w:rsidRPr="000274FA" w:rsidRDefault="00B80B9B" w:rsidP="0030344D">
      <w:pPr>
        <w:ind w:left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274FA">
        <w:rPr>
          <w:rFonts w:ascii="Times New Roman" w:hAnsi="Times New Roman" w:cs="Times New Roman"/>
          <w:b/>
          <w:bCs/>
          <w:sz w:val="48"/>
          <w:szCs w:val="48"/>
        </w:rPr>
        <w:t xml:space="preserve">«Зимушка-зима» </w:t>
      </w:r>
    </w:p>
    <w:p w:rsidR="00B80B9B" w:rsidRPr="000274FA" w:rsidRDefault="00B80B9B" w:rsidP="0030344D">
      <w:pPr>
        <w:ind w:left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274FA">
        <w:rPr>
          <w:rFonts w:ascii="Times New Roman" w:hAnsi="Times New Roman" w:cs="Times New Roman"/>
          <w:b/>
          <w:bCs/>
          <w:sz w:val="48"/>
          <w:szCs w:val="48"/>
        </w:rPr>
        <w:t>в старшей группе</w:t>
      </w:r>
    </w:p>
    <w:p w:rsidR="00B80B9B" w:rsidRDefault="00B80B9B" w:rsidP="0030344D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Default="00B80B9B" w:rsidP="00606E04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B9B" w:rsidRPr="00C1782E" w:rsidRDefault="00B80B9B" w:rsidP="004F402F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C1782E">
        <w:rPr>
          <w:rFonts w:ascii="Times New Roman" w:hAnsi="Times New Roman" w:cs="Times New Roman"/>
          <w:sz w:val="28"/>
          <w:szCs w:val="28"/>
        </w:rPr>
        <w:t>с.Свистовка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8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274FA">
        <w:rPr>
          <w:rFonts w:ascii="Times New Roman" w:hAnsi="Times New Roman" w:cs="Times New Roman"/>
          <w:sz w:val="28"/>
          <w:szCs w:val="28"/>
        </w:rPr>
        <w:t>: Развитие связной речи у детей, систематизация знаний о зиме, зимних явлениях.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Образовательные: - Расширять словарный запас по теме;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- Учить подбирать прилагательные к существительным;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- Обогащать лексику родственными словами;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- Формировать звуковую культуру речи.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Развивать познавательный интерес, любознательность;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Развивать логическое мышление; мелкую моторику рук.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Развивать память, внимание, координацию движения;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Развивать навыки словообразования; речевое дыхание;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Развивать ориентацию в пространстве;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Активизировать словарь детей.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Воспитывать умение внимательно слушать воспитателя и своих сверстников, выслушивать вопрос до конца и давать ответ полным предложением.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Методы и приёмы</w:t>
      </w:r>
      <w:r w:rsidRPr="000274FA">
        <w:rPr>
          <w:rFonts w:ascii="Times New Roman" w:hAnsi="Times New Roman" w:cs="Times New Roman"/>
          <w:sz w:val="28"/>
          <w:szCs w:val="28"/>
        </w:rPr>
        <w:t>: игровой, словесный, наглядный, повторение, обобщение, художественное слово, физкультминутка, показ и объяснение воспитателя; наблюдение за работой детей; анализ работ воспитателем и детьми; поощрение.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приобретение детьми опыта продуктивного взаимодействия друг с другом, умение слушать товарища; повышение познавательной активности; усвоение необходимых знаний по теме «Зима»; формирование устойчивого интереса к наблюдениям за явлениями в природе.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Оборудование,</w:t>
      </w:r>
      <w:r w:rsidRPr="000274FA">
        <w:rPr>
          <w:rFonts w:ascii="Times New Roman" w:hAnsi="Times New Roman" w:cs="Times New Roman"/>
          <w:sz w:val="28"/>
          <w:szCs w:val="28"/>
        </w:rPr>
        <w:t xml:space="preserve"> наглядный материал: ноутбук, снежок для игры, снежинки с заданиями, аудиозапись музыкального произведения «Зима», картон синего цвета, клей, соль, клеёнки и салфетки, снеговик, мнемотаблица, снежинки разные по размерам.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Предварительная работа: Беседа о зиме, рассматривание картинок, фотографий и другого иллюстрированного материала с зимними пейзажами; чтение художественной литературы по теме, дидактическая игра «Когда это бывает?», наблюдение за погодой на прогулках.</w:t>
      </w:r>
    </w:p>
    <w:p w:rsidR="00B80B9B" w:rsidRPr="000274FA" w:rsidRDefault="00B80B9B" w:rsidP="0002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Ход  ООД</w:t>
      </w:r>
    </w:p>
    <w:p w:rsidR="00B80B9B" w:rsidRPr="000274FA" w:rsidRDefault="00B80B9B" w:rsidP="0002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I. Вводная часть</w:t>
      </w:r>
      <w:r w:rsidRPr="000274FA">
        <w:rPr>
          <w:rFonts w:ascii="Times New Roman" w:hAnsi="Times New Roman" w:cs="Times New Roman"/>
          <w:sz w:val="28"/>
          <w:szCs w:val="28"/>
        </w:rPr>
        <w:t>. Доброе утро лесам и полям!                   (руки вверх)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Доброе утро скажу всем друзьям!      (руки в стороны)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Доброе утро, родной детский сад!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                  Видеть друзей своих очень я рад!   (поворачиваются лицом в круг и хлопают в ладоши)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274FA">
        <w:rPr>
          <w:rFonts w:ascii="Times New Roman" w:hAnsi="Times New Roman" w:cs="Times New Roman"/>
          <w:sz w:val="28"/>
          <w:szCs w:val="28"/>
        </w:rPr>
        <w:t xml:space="preserve"> - Ребята, отгадайте мою загадку: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Во дворе замёрзли лужи,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Целый день позёмка кружит,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Стали белыми дома.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Это к нам пришла. (Зима)</w:t>
      </w:r>
    </w:p>
    <w:p w:rsidR="00B80B9B" w:rsidRPr="000274FA" w:rsidRDefault="00B80B9B" w:rsidP="0002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1 слайд (картина зима)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274FA">
        <w:rPr>
          <w:rFonts w:ascii="Times New Roman" w:hAnsi="Times New Roman" w:cs="Times New Roman"/>
          <w:sz w:val="28"/>
          <w:szCs w:val="28"/>
        </w:rPr>
        <w:t xml:space="preserve"> - Да, верно, зима.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Какое сейчас время года? А какая – зима? Как вы узнали, что наступила зима? Есть у зимы три сыночка, три зимних месяца. Как они называются? (Декабрь, январь, февраль). А сейчас какой месяц? (декабрь).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B9B" w:rsidRPr="000274FA" w:rsidRDefault="00B80B9B" w:rsidP="0002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Чтение стихов о зиме</w:t>
      </w:r>
    </w:p>
    <w:p w:rsidR="00B80B9B" w:rsidRPr="000274FA" w:rsidRDefault="00B80B9B" w:rsidP="0002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1 ребёнок.  Белоснежным покрывалом.                                    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      Приукрасились дома.                                           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      Стужа лютая настала.                                             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      Вот и к нам пришла зима.                                       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2 ребёнок.  Зима забавами полна,     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      Нам не даёт скучать она!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      Зима-пора снеговиков,        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      Весёлых санок и коньков.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3 ребёнок.  Белый снег пушистый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      В воздухе кружится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      И на землю тихо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          Падает, ложится.</w:t>
      </w:r>
    </w:p>
    <w:p w:rsidR="00B80B9B" w:rsidRPr="000274FA" w:rsidRDefault="00B80B9B" w:rsidP="0002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II. Основная часть.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274FA">
        <w:rPr>
          <w:rFonts w:ascii="Times New Roman" w:hAnsi="Times New Roman" w:cs="Times New Roman"/>
          <w:sz w:val="28"/>
          <w:szCs w:val="28"/>
        </w:rPr>
        <w:t xml:space="preserve"> - А хотели бы вы побывать в гостях у зимы в волшебной мастерской? Тогда отправляемся! Повертелись - покружились у зимы в гостях очутились. (Дети кружатся).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Вот мы и очутились в гостях. Посмотрите вокруг, как красиво! Очень много снега намело, сугробы кругом. А нам же нужно попасть в мастерскую. Чтобы добраться до мастерской, нам необходимо перешагивать через огромные сугробы и выполнять все задания, которые нам приготовили. Будьте осторожны и внимательны по дороге. Ну что, в путь!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274FA">
        <w:rPr>
          <w:rFonts w:ascii="Times New Roman" w:hAnsi="Times New Roman" w:cs="Times New Roman"/>
          <w:sz w:val="28"/>
          <w:szCs w:val="28"/>
        </w:rPr>
        <w:t>: Вот вам первое задание. (Достаёт снежинку с заданием).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Pr="000274FA">
        <w:rPr>
          <w:rFonts w:ascii="Times New Roman" w:hAnsi="Times New Roman" w:cs="Times New Roman"/>
          <w:sz w:val="28"/>
          <w:szCs w:val="28"/>
        </w:rPr>
        <w:t xml:space="preserve"> «Доскажите словечко».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На деревья, на лужок – тихо падает … (снежок).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Вот веселье для ребят – всё сильнее… (снегопад).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Все бегут вперегонки, все хотят играть в … (снежки).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Словно в белый пуховик нарядился… (снеговик).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На снегу-то, посмотри – с красной грудкой… (снегири).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Словно в сказке, как во сне, землю всю украсил… (снег).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274FA">
        <w:rPr>
          <w:rFonts w:ascii="Times New Roman" w:hAnsi="Times New Roman" w:cs="Times New Roman"/>
          <w:sz w:val="28"/>
          <w:szCs w:val="28"/>
        </w:rPr>
        <w:t>: - Какие же вы молодцы. Отправляемся дальше. Будьте осторожны и внимательны, сугробы очень большие поднимайте выше ноги.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Ребята, давайте поиграем в снежки.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2 слайд (картина дети играют в снежки)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274FA">
        <w:rPr>
          <w:rFonts w:ascii="Times New Roman" w:hAnsi="Times New Roman" w:cs="Times New Roman"/>
          <w:sz w:val="28"/>
          <w:szCs w:val="28"/>
        </w:rPr>
        <w:t xml:space="preserve"> Следующее задание Дидактическая игра «Назови ласково»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274FA">
        <w:rPr>
          <w:rFonts w:ascii="Times New Roman" w:hAnsi="Times New Roman" w:cs="Times New Roman"/>
          <w:sz w:val="28"/>
          <w:szCs w:val="28"/>
        </w:rPr>
        <w:t xml:space="preserve">: - Я буду кидать вам снежок, называя слово, а вы мне будете его возвращать, называя это слово ласково.           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Зима – зимушка                           Горка - горочка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Санки - саночки                           Снег - снежок                            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Лёд – ледок                                   Снеговик - снеговичок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  Ветер – ветерок                            Льдина – льдинка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4FA">
        <w:rPr>
          <w:rFonts w:ascii="Times New Roman" w:hAnsi="Times New Roman" w:cs="Times New Roman"/>
          <w:sz w:val="28"/>
          <w:szCs w:val="28"/>
        </w:rPr>
        <w:t>Шапка – шапочка                         Мороз - морозец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274FA">
        <w:rPr>
          <w:rFonts w:ascii="Times New Roman" w:hAnsi="Times New Roman" w:cs="Times New Roman"/>
          <w:sz w:val="28"/>
          <w:szCs w:val="28"/>
        </w:rPr>
        <w:t>: - Ребята! Снежки холодные, и руки у вас, наверное, замёрзли. Давайте с вами сядем на наши пенёчки и согреемся!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Упражнение «Снеговик»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Мы катаем снежный ком, (пальцами обеих рук проводить от середины лба до подбородка и обратно, не слишком надавливая).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Стал наш ком снеговиком:                                              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Шляпа, (приложить ко лбу ладони ребром и растирать его движениями от середины к краям).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Глазки,     (массировать веки лёгким поглаживанием пальцев рук).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Нос, (растирать крылья носа указательными пальцами рук).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Метла, (раздвинуть указательный и средний пальцы и растирать ушную зону).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Его улыбка так светла!  (улыбнуться, потирая ладошки друг о друга).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274FA">
        <w:rPr>
          <w:rFonts w:ascii="Times New Roman" w:hAnsi="Times New Roman" w:cs="Times New Roman"/>
          <w:sz w:val="28"/>
          <w:szCs w:val="28"/>
        </w:rPr>
        <w:t>: - Молодцы, ребята! Ну что согрелись тогда у меня для вас следующее задание (достаёт следующую снежинку).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Отправляемся дальше. Перешагиваем сугробы. Ой, кто же это (снеговик). Но почему-то очень грустный. Как вы думаете почему? (у него нет друзей, он совсем один). Вы сможете ему помочь? (да, мы с ним подружимся, развеселим его). А кажется я знаю, как его развеселить. Я предлагаю разучить стихотворение М. Бойкова про «Снеговика»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Раскраснелась детвора –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Накатала три шара!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Друг на друга их сложили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И ведро нагромоздили.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Нос – морковка, уголь – глазки,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Снеговик из детской сказки!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Руки – ветки, рот – конфета,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   Пусть стоит теперь до лета!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 w:rsidRPr="000274FA">
        <w:rPr>
          <w:rFonts w:ascii="Times New Roman" w:hAnsi="Times New Roman" w:cs="Times New Roman"/>
          <w:sz w:val="28"/>
          <w:szCs w:val="28"/>
        </w:rPr>
        <w:t xml:space="preserve"> Кто хочет рассказать стихотворение нашему снеговику? (2-3 ребёнка рассказывают стишок). Ой, смотрите, а снеговик стал веселее, ему очень понравилось, как вы рассказываете стихи.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Pr="000274FA">
        <w:rPr>
          <w:rFonts w:ascii="Times New Roman" w:hAnsi="Times New Roman" w:cs="Times New Roman"/>
          <w:sz w:val="28"/>
          <w:szCs w:val="28"/>
        </w:rPr>
        <w:t xml:space="preserve"> «Угадай слово»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274FA">
        <w:rPr>
          <w:rFonts w:ascii="Times New Roman" w:hAnsi="Times New Roman" w:cs="Times New Roman"/>
          <w:sz w:val="28"/>
          <w:szCs w:val="28"/>
        </w:rPr>
        <w:t xml:space="preserve"> - Назовите слова, которые начинаются со звука «с». Попробуйте отгадать эти слова. А отгадки нарисованы на картинке (на слайде).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3 слайд картинки</w:t>
      </w:r>
      <w:r w:rsidRPr="000274FA">
        <w:rPr>
          <w:rFonts w:ascii="Times New Roman" w:hAnsi="Times New Roman" w:cs="Times New Roman"/>
          <w:sz w:val="28"/>
          <w:szCs w:val="28"/>
        </w:rPr>
        <w:t xml:space="preserve"> – снежинки, сосулька, снег, санки).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274FA">
        <w:rPr>
          <w:rFonts w:ascii="Times New Roman" w:hAnsi="Times New Roman" w:cs="Times New Roman"/>
          <w:sz w:val="28"/>
          <w:szCs w:val="28"/>
        </w:rPr>
        <w:t>: - Ой, ребята, посмотрите, вот мы и дошли с вами до зимней мастерской, но чтобы в неё войти нужно сказать волшебные слова о снеге, но непросто сказать, а ещё выполнить движения. Ну что готовы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Физкультминутка «</w:t>
      </w:r>
      <w:r w:rsidRPr="000274FA">
        <w:rPr>
          <w:rFonts w:ascii="Times New Roman" w:hAnsi="Times New Roman" w:cs="Times New Roman"/>
          <w:sz w:val="28"/>
          <w:szCs w:val="28"/>
        </w:rPr>
        <w:t>Снег – снежок»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Снег - снежок, снег – снежок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По дорожке стелется. (Руки у детей подняты вверх, постепенно опускаются вниз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Снег - снежок, снег – снежок белая метелица.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Снег - снежок, снег – снежок замело дорожки.  (Плавно качают руками вправо - влево).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Снег - снежок, снег – снежок тает на ладошке.  (Поочередно вытягивают вперёд то правую, то левую руку).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Мы налепим снежков, вместе поиграем.  («Лепят снежки»).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И друг в друга снежки весело бросаем.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274FA">
        <w:rPr>
          <w:rFonts w:ascii="Times New Roman" w:hAnsi="Times New Roman" w:cs="Times New Roman"/>
          <w:sz w:val="28"/>
          <w:szCs w:val="28"/>
        </w:rPr>
        <w:t xml:space="preserve"> - Молодцы, ребята!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Вы всё верно сделали и дверь в мастерскую открыта для вас.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Проходите и присаживайтесь за столы. Посмотрите, что у вас на столах лежит? (листочки).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Обратите внимание на листочки. Они совсем пустые. Нужно украсить их снежинками. (Перед детьми стоит соль, клей).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Только вот чем? У нас с вами нет кисточек (предположения детей).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Правильно. С помощью клея и соли.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(Показ выполнения работы педагогом).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Но прежде, чем, приступить к работе, давайте разомнём свои пальчики.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«Снежок»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Раз, два, три, четыре,                   (Загибают пальчики, начиная с большого.)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Мы с тобой снежок слепили.      («Лепят», меняя положение ладоней.)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Круглый, крепкий, очень гладкий.   (Показывают круг, сжимают ладони, гладят одной ладонью другую.)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И совсем-совсем не сладкий.       (Грозят пальчиком.)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Раз — подбросим.                         (Подбрасывают воображаемый снежок.)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Два — поймаем.                            (Ловят воображаемый снежок.)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Три — уроним                               (Роняют воображаемый снежок.)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 xml:space="preserve">     И... сломаем.                                  (Топают.)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 детей</w:t>
      </w:r>
      <w:r w:rsidRPr="000274FA">
        <w:rPr>
          <w:rFonts w:ascii="Times New Roman" w:hAnsi="Times New Roman" w:cs="Times New Roman"/>
          <w:sz w:val="28"/>
          <w:szCs w:val="28"/>
        </w:rPr>
        <w:t>.  (Дети приступают к работе.Воспитатель смотрит за выполнением, за осанкой). (Во время работы звучит музыка).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III. Заключительная часть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274FA">
        <w:rPr>
          <w:rFonts w:ascii="Times New Roman" w:hAnsi="Times New Roman" w:cs="Times New Roman"/>
          <w:sz w:val="28"/>
          <w:szCs w:val="28"/>
        </w:rPr>
        <w:t xml:space="preserve"> - Молодцы! Вы, хорошо справились с работой. А теперь нам пора возвращаться в детский сад. Для этого нужно сказать “волшебные” слова. Дети встают, говорят волшебные слова: «Снежинка кружится раз, снежинка кружится два, снежинка кружится три, ребятам в детский сад попасть помоги».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274FA">
        <w:rPr>
          <w:rFonts w:ascii="Times New Roman" w:hAnsi="Times New Roman" w:cs="Times New Roman"/>
          <w:sz w:val="28"/>
          <w:szCs w:val="28"/>
        </w:rPr>
        <w:t xml:space="preserve"> Вот мы и вернулись в детский сад.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Какое у вас настроение после путешествия?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О каком времени года мы сегодня говорили?</w:t>
      </w:r>
    </w:p>
    <w:p w:rsidR="00B80B9B" w:rsidRPr="000274FA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sz w:val="28"/>
          <w:szCs w:val="28"/>
        </w:rPr>
        <w:t>- Что было для вас самым сложным  и что не получалось на пути к мастерской Зимы?</w:t>
      </w:r>
    </w:p>
    <w:p w:rsidR="00B80B9B" w:rsidRPr="00B55A31" w:rsidRDefault="00B80B9B" w:rsidP="0002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274FA">
        <w:rPr>
          <w:rFonts w:ascii="Times New Roman" w:hAnsi="Times New Roman" w:cs="Times New Roman"/>
          <w:sz w:val="28"/>
          <w:szCs w:val="28"/>
        </w:rPr>
        <w:t xml:space="preserve"> Вот у меня есть красивые снежинки, они все разные: большие и маленькие. Я предлагаю вам взять каждому по снежинке. Если вы хорошо занимались, у вас все получилось - то возьмите большую снежинку, а если вы считаете, что получилось не так как хотели (не всё хорошо, или что-то не получилось) – то возьмите снежинку поменьше. Молодц</w:t>
      </w:r>
      <w:r w:rsidRPr="00B55A31">
        <w:rPr>
          <w:rFonts w:ascii="Times New Roman" w:hAnsi="Times New Roman" w:cs="Times New Roman"/>
          <w:sz w:val="28"/>
          <w:szCs w:val="28"/>
        </w:rPr>
        <w:t>ы!</w:t>
      </w:r>
    </w:p>
    <w:sectPr w:rsidR="00B80B9B" w:rsidRPr="00B55A31" w:rsidSect="005B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E04"/>
    <w:rsid w:val="000274FA"/>
    <w:rsid w:val="0030344D"/>
    <w:rsid w:val="00365664"/>
    <w:rsid w:val="004F402F"/>
    <w:rsid w:val="005B07A4"/>
    <w:rsid w:val="00606E04"/>
    <w:rsid w:val="00687CF8"/>
    <w:rsid w:val="006C4172"/>
    <w:rsid w:val="0073679D"/>
    <w:rsid w:val="00B55A31"/>
    <w:rsid w:val="00B57C6C"/>
    <w:rsid w:val="00B80B9B"/>
    <w:rsid w:val="00C1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A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56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6</Pages>
  <Words>1460</Words>
  <Characters>8324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2021-12-16T09:43:00Z</dcterms:created>
  <dcterms:modified xsi:type="dcterms:W3CDTF">2021-12-20T19:06:00Z</dcterms:modified>
</cp:coreProperties>
</file>