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9E" w:rsidRDefault="004C6B9E" w:rsidP="00841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57C6C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7C6C">
        <w:rPr>
          <w:rFonts w:ascii="Times New Roman" w:hAnsi="Times New Roman" w:cs="Times New Roman"/>
          <w:sz w:val="28"/>
          <w:szCs w:val="28"/>
        </w:rPr>
        <w:t xml:space="preserve">бщеобразовательное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7C6C">
        <w:rPr>
          <w:rFonts w:ascii="Times New Roman" w:hAnsi="Times New Roman" w:cs="Times New Roman"/>
          <w:sz w:val="28"/>
          <w:szCs w:val="28"/>
        </w:rPr>
        <w:t>чреждение</w:t>
      </w:r>
    </w:p>
    <w:p w:rsidR="004C6B9E" w:rsidRDefault="004C6B9E" w:rsidP="00841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«Ясеновская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B57C6C">
        <w:rPr>
          <w:rFonts w:ascii="Times New Roman" w:hAnsi="Times New Roman" w:cs="Times New Roman"/>
          <w:sz w:val="28"/>
          <w:szCs w:val="28"/>
        </w:rPr>
        <w:t>» -</w:t>
      </w:r>
    </w:p>
    <w:p w:rsidR="004C6B9E" w:rsidRPr="00B57C6C" w:rsidRDefault="004C6B9E" w:rsidP="00841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C6C">
        <w:rPr>
          <w:rFonts w:ascii="Times New Roman" w:hAnsi="Times New Roman" w:cs="Times New Roman"/>
          <w:sz w:val="28"/>
          <w:szCs w:val="28"/>
        </w:rPr>
        <w:t>труктурное подразделение «Детский сад»</w:t>
      </w:r>
    </w:p>
    <w:p w:rsidR="004C6B9E" w:rsidRPr="00B57C6C" w:rsidRDefault="004C6B9E" w:rsidP="00841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Pr="005967BD" w:rsidRDefault="004C6B9E" w:rsidP="00000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8674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Pr="005967BD" w:rsidRDefault="004C6B9E" w:rsidP="000000E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6B9E" w:rsidRPr="00841CBB" w:rsidRDefault="004C6B9E" w:rsidP="005967B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41CBB">
        <w:rPr>
          <w:rFonts w:ascii="Times New Roman" w:hAnsi="Times New Roman" w:cs="Times New Roman"/>
          <w:b/>
          <w:bCs/>
          <w:sz w:val="44"/>
          <w:szCs w:val="44"/>
        </w:rPr>
        <w:t>Памятка для родителей</w:t>
      </w:r>
    </w:p>
    <w:p w:rsidR="004C6B9E" w:rsidRPr="00841CBB" w:rsidRDefault="004C6B9E" w:rsidP="005967B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41CBB">
        <w:rPr>
          <w:rFonts w:ascii="Times New Roman" w:hAnsi="Times New Roman" w:cs="Times New Roman"/>
          <w:b/>
          <w:bCs/>
          <w:sz w:val="44"/>
          <w:szCs w:val="44"/>
        </w:rPr>
        <w:t>«Почему детям необходимо читать книжки»</w:t>
      </w:r>
    </w:p>
    <w:p w:rsidR="004C6B9E" w:rsidRPr="005967BD" w:rsidRDefault="004C6B9E" w:rsidP="005967B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6B9E" w:rsidRPr="005967BD" w:rsidRDefault="004C6B9E" w:rsidP="005967B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6B9E" w:rsidRPr="005967BD" w:rsidRDefault="004C6B9E" w:rsidP="000000E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000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Default="004C6B9E" w:rsidP="008674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6B9E" w:rsidRPr="000000E7" w:rsidRDefault="004C6B9E" w:rsidP="0086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7BD">
        <w:rPr>
          <w:rFonts w:ascii="Times New Roman" w:hAnsi="Times New Roman" w:cs="Times New Roman"/>
          <w:sz w:val="28"/>
          <w:szCs w:val="28"/>
        </w:rPr>
        <w:t>с.Свистовка</w:t>
      </w:r>
      <w:r>
        <w:rPr>
          <w:rFonts w:ascii="Times New Roman" w:hAnsi="Times New Roman" w:cs="Times New Roman"/>
          <w:sz w:val="28"/>
          <w:szCs w:val="28"/>
        </w:rPr>
        <w:t xml:space="preserve"> 2018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C6B9E" w:rsidRDefault="004C6B9E" w:rsidP="00841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74A9">
        <w:rPr>
          <w:rFonts w:ascii="Times New Roman" w:hAnsi="Times New Roman" w:cs="Times New Roman"/>
          <w:b/>
          <w:bCs/>
          <w:sz w:val="28"/>
          <w:szCs w:val="28"/>
        </w:rPr>
        <w:t>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</w:t>
      </w:r>
      <w:r w:rsidRPr="000000E7">
        <w:rPr>
          <w:rFonts w:ascii="Times New Roman" w:hAnsi="Times New Roman" w:cs="Times New Roman"/>
          <w:sz w:val="28"/>
          <w:szCs w:val="28"/>
        </w:rPr>
        <w:t>. 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 Работа с книгой стимулирует творческое воображение, позволяет работать фантазии и учит детей мыслить образами.</w:t>
      </w:r>
    </w:p>
    <w:p w:rsidR="004C6B9E" w:rsidRDefault="004C6B9E" w:rsidP="00841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C6B9E" w:rsidRDefault="004C6B9E" w:rsidP="00841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74A9">
        <w:rPr>
          <w:rFonts w:ascii="Times New Roman" w:hAnsi="Times New Roman" w:cs="Times New Roman"/>
          <w:b/>
          <w:bCs/>
          <w:sz w:val="28"/>
          <w:szCs w:val="28"/>
        </w:rPr>
        <w:t xml:space="preserve"> Чтение развивает познавательные интересы и расширяет кругозор</w:t>
      </w:r>
      <w:r w:rsidRPr="000000E7">
        <w:rPr>
          <w:rFonts w:ascii="Times New Roman" w:hAnsi="Times New Roman" w:cs="Times New Roman"/>
          <w:sz w:val="28"/>
          <w:szCs w:val="28"/>
        </w:rPr>
        <w:t xml:space="preserve">. Из книг и периодики ребенок узнает о других странах и другом образе жизни, о природе, технике, истории и обо всем, что его интересует.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 Книги 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 </w:t>
      </w:r>
    </w:p>
    <w:p w:rsidR="004C6B9E" w:rsidRDefault="004C6B9E" w:rsidP="00841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C6B9E" w:rsidRDefault="004C6B9E" w:rsidP="00841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74A9">
        <w:rPr>
          <w:rFonts w:ascii="Times New Roman" w:hAnsi="Times New Roman" w:cs="Times New Roman"/>
          <w:b/>
          <w:bCs/>
          <w:sz w:val="28"/>
          <w:szCs w:val="28"/>
        </w:rPr>
        <w:t>Хорошую детскую книжку можно читать ребенку вслух</w:t>
      </w:r>
      <w:r w:rsidRPr="000000E7">
        <w:rPr>
          <w:rFonts w:ascii="Times New Roman" w:hAnsi="Times New Roman" w:cs="Times New Roman"/>
          <w:sz w:val="28"/>
          <w:szCs w:val="28"/>
        </w:rPr>
        <w:t xml:space="preserve">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 </w:t>
      </w:r>
    </w:p>
    <w:p w:rsidR="004C6B9E" w:rsidRDefault="004C6B9E" w:rsidP="00841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C6B9E" w:rsidRDefault="004C6B9E" w:rsidP="00841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74A9">
        <w:rPr>
          <w:rFonts w:ascii="Times New Roman" w:hAnsi="Times New Roman" w:cs="Times New Roman"/>
          <w:b/>
          <w:bCs/>
          <w:sz w:val="28"/>
          <w:szCs w:val="28"/>
        </w:rPr>
        <w:t>Книги – помощники родителей в решении воспитательных задач</w:t>
      </w:r>
      <w:r w:rsidRPr="000000E7">
        <w:rPr>
          <w:rFonts w:ascii="Times New Roman" w:hAnsi="Times New Roman" w:cs="Times New Roman"/>
          <w:sz w:val="28"/>
          <w:szCs w:val="28"/>
        </w:rPr>
        <w:t>. Они учат детей этике, заставляют размышлять о добре и зле, развивают способность к сопереживанию, помогают научиться входить в положение других людей. Книги придают силы и вдохновение. Они увлекают и развлекают. Они заставляют детей и взрослых смеяться и плакать. Они приносят утешение и указывают выход из трудного положения. Чтение – самое доступное и полезное для интеллектуального и эмоционально-психического развития ребенка занятие.</w:t>
      </w:r>
    </w:p>
    <w:p w:rsidR="004C6B9E" w:rsidRPr="000000E7" w:rsidRDefault="004C6B9E" w:rsidP="00841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C6B9E" w:rsidRPr="000000E7" w:rsidRDefault="004C6B9E" w:rsidP="00841C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C6B9E" w:rsidRPr="00841CBB" w:rsidRDefault="004C6B9E" w:rsidP="000000E7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841C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РОДИТЕЛИ ПОМНИТЕ:</w:t>
      </w:r>
    </w:p>
    <w:p w:rsidR="004C6B9E" w:rsidRDefault="004C6B9E" w:rsidP="00841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0E7">
        <w:rPr>
          <w:rFonts w:ascii="Times New Roman" w:hAnsi="Times New Roman" w:cs="Times New Roman"/>
          <w:b/>
          <w:bCs/>
          <w:sz w:val="28"/>
          <w:szCs w:val="28"/>
        </w:rPr>
        <w:t xml:space="preserve">БУДУЩЕГО ЧИТАТЕЛЯ НЕОБХОДИМО ВОСПИТЫВАТЬ, </w:t>
      </w:r>
    </w:p>
    <w:p w:rsidR="004C6B9E" w:rsidRPr="000000E7" w:rsidRDefault="004C6B9E" w:rsidP="00841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0E7">
        <w:rPr>
          <w:rFonts w:ascii="Times New Roman" w:hAnsi="Times New Roman" w:cs="Times New Roman"/>
          <w:b/>
          <w:bCs/>
          <w:sz w:val="28"/>
          <w:szCs w:val="28"/>
        </w:rPr>
        <w:t>КОГДА ОН ЕЩЕ ЯВЛЯЕТСЯ СЛУШАТЕЛЕМ</w:t>
      </w:r>
      <w:r w:rsidRPr="000000E7">
        <w:rPr>
          <w:rFonts w:ascii="Times New Roman" w:hAnsi="Times New Roman" w:cs="Times New Roman"/>
          <w:sz w:val="28"/>
          <w:szCs w:val="28"/>
        </w:rPr>
        <w:t>.</w:t>
      </w:r>
    </w:p>
    <w:sectPr w:rsidR="004C6B9E" w:rsidRPr="000000E7" w:rsidSect="0007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0E9"/>
    <w:rsid w:val="000000E7"/>
    <w:rsid w:val="00077FB3"/>
    <w:rsid w:val="004C6B9E"/>
    <w:rsid w:val="0054367A"/>
    <w:rsid w:val="005967BD"/>
    <w:rsid w:val="007C63B8"/>
    <w:rsid w:val="007F5061"/>
    <w:rsid w:val="00841CBB"/>
    <w:rsid w:val="008674A9"/>
    <w:rsid w:val="00B57C6C"/>
    <w:rsid w:val="00B9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310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2021-11-21T15:46:00Z</dcterms:created>
  <dcterms:modified xsi:type="dcterms:W3CDTF">2021-12-20T19:08:00Z</dcterms:modified>
</cp:coreProperties>
</file>